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075" w:rsidRPr="00023075" w:rsidRDefault="00B90F83">
      <w:pPr>
        <w:rPr>
          <w:b/>
        </w:rPr>
      </w:pPr>
      <w:r>
        <w:rPr>
          <w:b/>
        </w:rPr>
        <w:t>Home and Property</w:t>
      </w:r>
      <w:r w:rsidR="00023075">
        <w:rPr>
          <w:b/>
        </w:rPr>
        <w:t xml:space="preserve"> Quote Questionnaire</w:t>
      </w:r>
      <w:r w:rsidR="00760AEC">
        <w:rPr>
          <w:b/>
        </w:rPr>
        <w:t xml:space="preserve"> </w:t>
      </w:r>
    </w:p>
    <w:p w:rsidR="00341B22" w:rsidRDefault="00341B22">
      <w:r>
        <w:t>Date</w:t>
      </w:r>
      <w:r w:rsidR="00760AEC">
        <w:t xml:space="preserve">: </w:t>
      </w:r>
      <w:sdt>
        <w:sdtPr>
          <w:id w:val="19056399"/>
          <w:placeholder>
            <w:docPart w:val="EDE4853BB6E147F3A0A73460B49F8FF6"/>
          </w:placeholder>
          <w:showingPlcHdr/>
          <w:date w:fullDate="2011-12-28T00:00:00Z">
            <w:dateFormat w:val="M/d/yyyy"/>
            <w:lid w:val="en-US"/>
            <w:storeMappedDataAs w:val="dateTime"/>
            <w:calendar w:val="gregorian"/>
          </w:date>
        </w:sdtPr>
        <w:sdtContent>
          <w:r w:rsidR="00D16F54" w:rsidRPr="00613330">
            <w:rPr>
              <w:rStyle w:val="PlaceholderText"/>
            </w:rPr>
            <w:t>Click here to enter a date.</w:t>
          </w:r>
        </w:sdtContent>
      </w:sdt>
      <w:r>
        <w:t xml:space="preserve"> Referred By:</w:t>
      </w:r>
      <w:bookmarkStart w:id="0" w:name="Text2"/>
      <w:r w:rsidR="008D4AC2">
        <w:fldChar w:fldCharType="begin">
          <w:ffData>
            <w:name w:val="Text2"/>
            <w:enabled/>
            <w:calcOnExit w:val="0"/>
            <w:textInput/>
          </w:ffData>
        </w:fldChar>
      </w:r>
      <w:r w:rsidR="003C2EAE">
        <w:instrText xml:space="preserve"> FORMTEXT </w:instrText>
      </w:r>
      <w:r w:rsidR="008D4AC2">
        <w:fldChar w:fldCharType="separate"/>
      </w:r>
      <w:r w:rsidR="00D16F54">
        <w:t> </w:t>
      </w:r>
      <w:r w:rsidR="00D16F54">
        <w:t> </w:t>
      </w:r>
      <w:r w:rsidR="00D16F54">
        <w:t> </w:t>
      </w:r>
      <w:r w:rsidR="00D16F54">
        <w:t> </w:t>
      </w:r>
      <w:r w:rsidR="00D16F54">
        <w:t> </w:t>
      </w:r>
      <w:r w:rsidR="008D4AC2">
        <w:fldChar w:fldCharType="end"/>
      </w:r>
      <w:bookmarkEnd w:id="0"/>
      <w:r w:rsidR="00023075">
        <w:t xml:space="preserve">   </w:t>
      </w:r>
    </w:p>
    <w:p w:rsidR="00341B22" w:rsidRDefault="00341B22">
      <w:r>
        <w:t>Name:</w:t>
      </w:r>
      <w:r w:rsidR="008D4AC2"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>
        <w:instrText xml:space="preserve"> FORMTEXT </w:instrText>
      </w:r>
      <w:r w:rsidR="008D4AC2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8D4AC2">
        <w:fldChar w:fldCharType="end"/>
      </w:r>
      <w:bookmarkEnd w:id="1"/>
      <w:r>
        <w:t xml:space="preserve"> Occupation:</w:t>
      </w:r>
      <w:r w:rsidR="008D4AC2"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>
        <w:instrText xml:space="preserve"> FORMTEXT </w:instrText>
      </w:r>
      <w:r w:rsidR="008D4AC2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8D4AC2">
        <w:fldChar w:fldCharType="end"/>
      </w:r>
      <w:bookmarkEnd w:id="2"/>
    </w:p>
    <w:p w:rsidR="00341B22" w:rsidRDefault="00341B22">
      <w:r>
        <w:t>Mailing Address:</w:t>
      </w:r>
      <w:r w:rsidR="008D4AC2"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>
        <w:instrText xml:space="preserve"> FORMTEXT </w:instrText>
      </w:r>
      <w:r w:rsidR="008D4AC2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8D4AC2">
        <w:fldChar w:fldCharType="end"/>
      </w:r>
      <w:bookmarkEnd w:id="3"/>
      <w:r>
        <w:t xml:space="preserve"> City/State/Zip</w:t>
      </w:r>
      <w:r w:rsidR="008D4AC2"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>
        <w:instrText xml:space="preserve"> FORMTEXT </w:instrText>
      </w:r>
      <w:r w:rsidR="008D4AC2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8D4AC2">
        <w:fldChar w:fldCharType="end"/>
      </w:r>
      <w:bookmarkEnd w:id="4"/>
    </w:p>
    <w:p w:rsidR="00341B22" w:rsidRDefault="00341B22">
      <w:r>
        <w:t>Physical Address</w:t>
      </w:r>
      <w:r w:rsidR="008D4AC2"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>
        <w:instrText xml:space="preserve"> FORMTEXT </w:instrText>
      </w:r>
      <w:r w:rsidR="008D4AC2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8D4AC2">
        <w:fldChar w:fldCharType="end"/>
      </w:r>
      <w:bookmarkEnd w:id="5"/>
      <w:r>
        <w:t xml:space="preserve"> City/State/Zip</w:t>
      </w:r>
      <w:r w:rsidR="008D4AC2"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>
        <w:instrText xml:space="preserve"> FORMTEXT </w:instrText>
      </w:r>
      <w:r w:rsidR="008D4AC2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8D4AC2">
        <w:fldChar w:fldCharType="end"/>
      </w:r>
      <w:bookmarkEnd w:id="6"/>
    </w:p>
    <w:p w:rsidR="00341B22" w:rsidRDefault="00341B22">
      <w:r>
        <w:t xml:space="preserve">Phone: Home </w:t>
      </w:r>
      <w:r w:rsidR="008D4AC2"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>
        <w:instrText xml:space="preserve"> FORMTEXT </w:instrText>
      </w:r>
      <w:r w:rsidR="008D4AC2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8D4AC2">
        <w:fldChar w:fldCharType="end"/>
      </w:r>
      <w:bookmarkEnd w:id="7"/>
      <w:r>
        <w:t xml:space="preserve"> Work:</w:t>
      </w:r>
      <w:r w:rsidR="008D4AC2"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>
        <w:instrText xml:space="preserve"> FORMTEXT </w:instrText>
      </w:r>
      <w:r w:rsidR="008D4AC2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8D4AC2">
        <w:fldChar w:fldCharType="end"/>
      </w:r>
      <w:bookmarkEnd w:id="8"/>
      <w:r>
        <w:t xml:space="preserve"> Cell:</w:t>
      </w:r>
      <w:r w:rsidR="008D4AC2"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>
        <w:instrText xml:space="preserve"> FORMTEXT </w:instrText>
      </w:r>
      <w:r w:rsidR="008D4AC2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8D4AC2">
        <w:fldChar w:fldCharType="end"/>
      </w:r>
      <w:bookmarkEnd w:id="9"/>
    </w:p>
    <w:p w:rsidR="00341B22" w:rsidRDefault="00341B22">
      <w:r>
        <w:t>Email Address:</w:t>
      </w:r>
      <w:r w:rsidR="008D4AC2">
        <w:fldChar w:fldCharType="begin">
          <w:ffData>
            <w:name w:val="Text12"/>
            <w:enabled/>
            <w:calcOnExit w:val="0"/>
            <w:textInput/>
          </w:ffData>
        </w:fldChar>
      </w:r>
      <w:bookmarkStart w:id="10" w:name="Text12"/>
      <w:r>
        <w:instrText xml:space="preserve"> FORMTEXT </w:instrText>
      </w:r>
      <w:r w:rsidR="008D4AC2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8D4AC2">
        <w:fldChar w:fldCharType="end"/>
      </w:r>
      <w:bookmarkEnd w:id="10"/>
    </w:p>
    <w:p w:rsidR="00341B22" w:rsidRDefault="00341B22">
      <w:r>
        <w:t>Road Miles to F.D</w:t>
      </w:r>
      <w:r w:rsidR="008D4AC2">
        <w:fldChar w:fldCharType="begin">
          <w:ffData>
            <w:name w:val="Text13"/>
            <w:enabled/>
            <w:calcOnExit w:val="0"/>
            <w:textInput/>
          </w:ffData>
        </w:fldChar>
      </w:r>
      <w:bookmarkStart w:id="11" w:name="Text13"/>
      <w:r>
        <w:instrText xml:space="preserve"> FORMTEXT </w:instrText>
      </w:r>
      <w:r w:rsidR="008D4AC2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8D4AC2">
        <w:fldChar w:fldCharType="end"/>
      </w:r>
      <w:bookmarkEnd w:id="11"/>
      <w:r>
        <w:t xml:space="preserve"> Feet to Fire Hydrant:</w:t>
      </w:r>
      <w:r w:rsidR="008D4AC2">
        <w:fldChar w:fldCharType="begin">
          <w:ffData>
            <w:name w:val="Text14"/>
            <w:enabled/>
            <w:calcOnExit w:val="0"/>
            <w:textInput/>
          </w:ffData>
        </w:fldChar>
      </w:r>
      <w:bookmarkStart w:id="12" w:name="Text14"/>
      <w:r>
        <w:instrText xml:space="preserve"> FORMTEXT </w:instrText>
      </w:r>
      <w:r w:rsidR="008D4AC2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8D4AC2">
        <w:fldChar w:fldCharType="end"/>
      </w:r>
      <w:bookmarkEnd w:id="12"/>
      <w:r>
        <w:t xml:space="preserve"> Protection Class:</w:t>
      </w:r>
      <w:r w:rsidR="008D4AC2">
        <w:fldChar w:fldCharType="begin">
          <w:ffData>
            <w:name w:val="Text15"/>
            <w:enabled/>
            <w:calcOnExit w:val="0"/>
            <w:textInput/>
          </w:ffData>
        </w:fldChar>
      </w:r>
      <w:bookmarkStart w:id="13" w:name="Text15"/>
      <w:r>
        <w:instrText xml:space="preserve"> FORMTEXT </w:instrText>
      </w:r>
      <w:r w:rsidR="008D4AC2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8D4AC2">
        <w:fldChar w:fldCharType="end"/>
      </w:r>
      <w:bookmarkEnd w:id="13"/>
    </w:p>
    <w:p w:rsidR="00173C56" w:rsidRDefault="00341B22">
      <w:r>
        <w:t xml:space="preserve">Type of Dwelling: </w:t>
      </w:r>
      <w:sdt>
        <w:sdtPr>
          <w:id w:val="19056347"/>
          <w:placeholder>
            <w:docPart w:val="838740E7D1FD46A2A0DEA2AB805C54A0"/>
          </w:placeholder>
          <w:showingPlcHdr/>
          <w:comboBox>
            <w:listItem w:value="Please Select One"/>
            <w:listItem w:displayText="Cabin" w:value="Cabin"/>
            <w:listItem w:displayText="Condo" w:value="Condo"/>
            <w:listItem w:displayText="House" w:value="House"/>
            <w:listItem w:displayText="Mobile Home" w:value="Mobile Home"/>
            <w:listItem w:displayText="Modular Home" w:value="Modular Home"/>
            <w:listItem w:displayText="Multifamily" w:value="Multifamily"/>
            <w:listItem w:displayText="Townhouse" w:value="Townhouse"/>
          </w:comboBox>
        </w:sdtPr>
        <w:sdtContent>
          <w:r w:rsidR="00760AEC" w:rsidRPr="00613330">
            <w:rPr>
              <w:rStyle w:val="PlaceholderText"/>
            </w:rPr>
            <w:t>Choose an item.</w:t>
          </w:r>
        </w:sdtContent>
      </w:sdt>
      <w:r w:rsidR="00173C56">
        <w:t xml:space="preserve"> Number of Stories: </w:t>
      </w:r>
      <w:sdt>
        <w:sdtPr>
          <w:id w:val="19056352"/>
          <w:placeholder>
            <w:docPart w:val="BAB846EEBC114E14A34E9A9BEF477DFA"/>
          </w:placeholder>
          <w:showingPlcHdr/>
          <w:comboBox>
            <w:listItem w:value="Please Select One"/>
            <w:listItem w:displayText="1" w:value="1"/>
            <w:listItem w:displayText="1.5" w:value="1.5"/>
            <w:listItem w:displayText="2" w:value="2"/>
            <w:listItem w:displayText="3" w:value="3"/>
            <w:listItem w:displayText="BI" w:value="BI"/>
            <w:listItem w:displayText="TRI" w:value="TRI"/>
          </w:comboBox>
        </w:sdtPr>
        <w:sdtContent>
          <w:r w:rsidR="00760AEC" w:rsidRPr="00613330">
            <w:rPr>
              <w:rStyle w:val="PlaceholderText"/>
            </w:rPr>
            <w:t>Choose an item.</w:t>
          </w:r>
        </w:sdtContent>
      </w:sdt>
      <w:r w:rsidR="00173C56">
        <w:t xml:space="preserve"> </w:t>
      </w:r>
    </w:p>
    <w:p w:rsidR="00341B22" w:rsidRDefault="00173C56">
      <w:r>
        <w:t xml:space="preserve">Type of Construction: </w:t>
      </w:r>
      <w:sdt>
        <w:sdtPr>
          <w:id w:val="19056357"/>
          <w:placeholder>
            <w:docPart w:val="EB26A4324E9545199A936701127FB22F"/>
          </w:placeholder>
          <w:showingPlcHdr/>
          <w:comboBox>
            <w:listItem w:value="Please Select One"/>
            <w:listItem w:displayText="EFIS" w:value="EFIS"/>
            <w:listItem w:displayText="Frame" w:value="Frame"/>
            <w:listItem w:displayText="Log" w:value="Log"/>
            <w:listItem w:displayText="Masonry Frame/Masonry" w:value="Masonry Frame/Masonry"/>
          </w:comboBox>
        </w:sdtPr>
        <w:sdtContent>
          <w:r w:rsidRPr="00613330">
            <w:rPr>
              <w:rStyle w:val="PlaceholderText"/>
            </w:rPr>
            <w:t>Choose an item.</w:t>
          </w:r>
        </w:sdtContent>
      </w:sdt>
      <w:r>
        <w:t xml:space="preserve"> Type of Construction: </w:t>
      </w:r>
      <w:sdt>
        <w:sdtPr>
          <w:id w:val="19056359"/>
          <w:placeholder>
            <w:docPart w:val="E590E2500C2B4450ACBB10C0890761E2"/>
          </w:placeholder>
          <w:showingPlcHdr/>
          <w:comboBox>
            <w:listItem w:value="Choose an item."/>
            <w:listItem w:displayText="Crawl Space" w:value="Crawl Space"/>
            <w:listItem w:displayText="Slab" w:value="Slab"/>
            <w:listItem w:displayText="Basement" w:value="Basement"/>
          </w:comboBox>
        </w:sdtPr>
        <w:sdtContent>
          <w:r w:rsidRPr="00613330">
            <w:rPr>
              <w:rStyle w:val="PlaceholderText"/>
            </w:rPr>
            <w:t>Choose an item.</w:t>
          </w:r>
        </w:sdtContent>
      </w:sdt>
    </w:p>
    <w:p w:rsidR="00173C56" w:rsidRDefault="00173C56">
      <w:r>
        <w:t xml:space="preserve">Type of Roof: </w:t>
      </w:r>
      <w:sdt>
        <w:sdtPr>
          <w:id w:val="19056361"/>
          <w:placeholder>
            <w:docPart w:val="36C4588409EB4D7D9EBC937176B997E3"/>
          </w:placeholder>
          <w:showingPlcHdr/>
          <w:comboBox>
            <w:listItem w:value="Please Select One"/>
            <w:listItem w:displayText="Asphalt Shingle" w:value="Asphalt Shingle"/>
            <w:listItem w:displayText="Wood Shingle" w:value="Wood Shingle"/>
            <w:listItem w:displayText="Tile" w:value="Tile"/>
            <w:listItem w:displayText="Metal" w:value="Metal"/>
            <w:listItem w:displayText="Flat" w:value="Flat"/>
          </w:comboBox>
        </w:sdtPr>
        <w:sdtContent>
          <w:r w:rsidRPr="00613330">
            <w:rPr>
              <w:rStyle w:val="PlaceholderText"/>
            </w:rPr>
            <w:t>Choose an item.</w:t>
          </w:r>
        </w:sdtContent>
      </w:sdt>
      <w:r>
        <w:t xml:space="preserve"> Other:</w:t>
      </w:r>
      <w:r w:rsidR="008D4AC2">
        <w:fldChar w:fldCharType="begin">
          <w:ffData>
            <w:name w:val="Text16"/>
            <w:enabled/>
            <w:calcOnExit w:val="0"/>
            <w:textInput/>
          </w:ffData>
        </w:fldChar>
      </w:r>
      <w:bookmarkStart w:id="14" w:name="Text16"/>
      <w:r>
        <w:instrText xml:space="preserve"> FORMTEXT </w:instrText>
      </w:r>
      <w:r w:rsidR="008D4AC2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8D4AC2">
        <w:fldChar w:fldCharType="end"/>
      </w:r>
      <w:bookmarkEnd w:id="14"/>
      <w:r w:rsidR="005B1078">
        <w:t xml:space="preserve"> Garage: </w:t>
      </w:r>
      <w:sdt>
        <w:sdtPr>
          <w:id w:val="19056363"/>
          <w:placeholder>
            <w:docPart w:val="333E8D1DEDE24E5294DC63E1D5F2BE00"/>
          </w:placeholder>
          <w:showingPlcHdr/>
          <w:comboBox>
            <w:listItem w:value="Please Select One"/>
            <w:listItem w:displayText="None" w:value="None"/>
            <w:listItem w:displayText="Attached" w:value="Attached"/>
            <w:listItem w:displayText="Built In" w:value="Built In"/>
            <w:listItem w:displayText="Detached" w:value="Detached"/>
            <w:listItem w:displayText="Basement" w:value="Basement"/>
            <w:listItem w:displayText="Carport" w:value="Carport"/>
          </w:comboBox>
        </w:sdtPr>
        <w:sdtContent>
          <w:r w:rsidR="005B1078" w:rsidRPr="00613330">
            <w:rPr>
              <w:rStyle w:val="PlaceholderText"/>
            </w:rPr>
            <w:t>Choose an item.</w:t>
          </w:r>
        </w:sdtContent>
      </w:sdt>
      <w:r w:rsidR="005B1078">
        <w:t xml:space="preserve"> Cars:</w:t>
      </w:r>
      <w:r w:rsidR="008D4AC2">
        <w:fldChar w:fldCharType="begin">
          <w:ffData>
            <w:name w:val="Text17"/>
            <w:enabled/>
            <w:calcOnExit w:val="0"/>
            <w:textInput/>
          </w:ffData>
        </w:fldChar>
      </w:r>
      <w:bookmarkStart w:id="15" w:name="Text17"/>
      <w:r w:rsidR="005B1078">
        <w:instrText xml:space="preserve"> FORMTEXT </w:instrText>
      </w:r>
      <w:r w:rsidR="008D4AC2">
        <w:fldChar w:fldCharType="separate"/>
      </w:r>
      <w:r w:rsidR="005B1078">
        <w:rPr>
          <w:noProof/>
        </w:rPr>
        <w:t> </w:t>
      </w:r>
      <w:r w:rsidR="005B1078">
        <w:rPr>
          <w:noProof/>
        </w:rPr>
        <w:t> </w:t>
      </w:r>
      <w:r w:rsidR="005B1078">
        <w:rPr>
          <w:noProof/>
        </w:rPr>
        <w:t> </w:t>
      </w:r>
      <w:r w:rsidR="005B1078">
        <w:rPr>
          <w:noProof/>
        </w:rPr>
        <w:t> </w:t>
      </w:r>
      <w:r w:rsidR="005B1078">
        <w:rPr>
          <w:noProof/>
        </w:rPr>
        <w:t> </w:t>
      </w:r>
      <w:r w:rsidR="008D4AC2">
        <w:fldChar w:fldCharType="end"/>
      </w:r>
      <w:bookmarkEnd w:id="15"/>
    </w:p>
    <w:p w:rsidR="005B1078" w:rsidRDefault="005B1078">
      <w:r>
        <w:t>Years of Construction:</w:t>
      </w:r>
      <w:r w:rsidR="008D4AC2">
        <w:fldChar w:fldCharType="begin">
          <w:ffData>
            <w:name w:val="Text18"/>
            <w:enabled/>
            <w:calcOnExit w:val="0"/>
            <w:textInput/>
          </w:ffData>
        </w:fldChar>
      </w:r>
      <w:bookmarkStart w:id="16" w:name="Text18"/>
      <w:r>
        <w:instrText xml:space="preserve"> FORMTEXT </w:instrText>
      </w:r>
      <w:r w:rsidR="008D4AC2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8D4AC2">
        <w:fldChar w:fldCharType="end"/>
      </w:r>
      <w:bookmarkEnd w:id="16"/>
      <w:r>
        <w:t xml:space="preserve"> Construction Class: </w:t>
      </w:r>
      <w:sdt>
        <w:sdtPr>
          <w:id w:val="19056365"/>
          <w:placeholder>
            <w:docPart w:val="BA328F246A6947BDB0A298FD6E81C8B4"/>
          </w:placeholder>
          <w:showingPlcHdr/>
          <w:comboBox>
            <w:listItem w:value="Please Select One"/>
            <w:listItem w:displayText="Basic" w:value="Basic"/>
            <w:listItem w:displayText="Standard" w:value="Standard"/>
            <w:listItem w:displayText="Custom" w:value="Custom"/>
            <w:listItem w:displayText="Deluxe" w:value="Deluxe"/>
          </w:comboBox>
        </w:sdtPr>
        <w:sdtContent>
          <w:r w:rsidRPr="00613330">
            <w:rPr>
              <w:rStyle w:val="PlaceholderText"/>
            </w:rPr>
            <w:t>Choose an item.</w:t>
          </w:r>
        </w:sdtContent>
      </w:sdt>
      <w:r>
        <w:t xml:space="preserve"> </w:t>
      </w:r>
    </w:p>
    <w:p w:rsidR="005B1078" w:rsidRDefault="005B1078">
      <w:r>
        <w:t>1</w:t>
      </w:r>
      <w:r w:rsidRPr="005B1078">
        <w:rPr>
          <w:vertAlign w:val="superscript"/>
        </w:rPr>
        <w:t>st</w:t>
      </w:r>
      <w:r>
        <w:t xml:space="preserve"> Floor Square Footage:</w:t>
      </w:r>
      <w:r w:rsidR="008D4AC2">
        <w:fldChar w:fldCharType="begin">
          <w:ffData>
            <w:name w:val="Text19"/>
            <w:enabled/>
            <w:calcOnExit w:val="0"/>
            <w:textInput/>
          </w:ffData>
        </w:fldChar>
      </w:r>
      <w:bookmarkStart w:id="17" w:name="Text19"/>
      <w:r>
        <w:instrText xml:space="preserve"> FORMTEXT </w:instrText>
      </w:r>
      <w:r w:rsidR="008D4AC2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8D4AC2">
        <w:fldChar w:fldCharType="end"/>
      </w:r>
      <w:bookmarkEnd w:id="17"/>
      <w:r>
        <w:t xml:space="preserve"> Total Square Footage: </w:t>
      </w:r>
      <w:r w:rsidR="008D4AC2">
        <w:fldChar w:fldCharType="begin">
          <w:ffData>
            <w:name w:val="Text20"/>
            <w:enabled/>
            <w:calcOnExit w:val="0"/>
            <w:textInput/>
          </w:ffData>
        </w:fldChar>
      </w:r>
      <w:bookmarkStart w:id="18" w:name="Text20"/>
      <w:r>
        <w:instrText xml:space="preserve"> FORMTEXT </w:instrText>
      </w:r>
      <w:r w:rsidR="008D4AC2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8D4AC2">
        <w:fldChar w:fldCharType="end"/>
      </w:r>
      <w:bookmarkEnd w:id="18"/>
    </w:p>
    <w:p w:rsidR="005B1078" w:rsidRDefault="005B1078">
      <w:r>
        <w:t xml:space="preserve">Number of Families: </w:t>
      </w:r>
      <w:sdt>
        <w:sdtPr>
          <w:id w:val="19056370"/>
          <w:placeholder>
            <w:docPart w:val="6CA118001B664AC99DB87E256F89A50B"/>
          </w:placeholder>
          <w:showingPlcHdr/>
          <w:comboBox>
            <w:listItem w:value="Please Select One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comboBox>
        </w:sdtPr>
        <w:sdtContent>
          <w:r w:rsidRPr="00613330">
            <w:rPr>
              <w:rStyle w:val="PlaceholderText"/>
            </w:rPr>
            <w:t>Choose an item.</w:t>
          </w:r>
        </w:sdtContent>
      </w:sdt>
      <w:r>
        <w:t xml:space="preserve"> </w:t>
      </w:r>
    </w:p>
    <w:p w:rsidR="005B1078" w:rsidRDefault="005B1078">
      <w:r>
        <w:t xml:space="preserve">Total # of </w:t>
      </w:r>
      <w:r>
        <w:rPr>
          <w:i/>
        </w:rPr>
        <w:t xml:space="preserve">Full </w:t>
      </w:r>
      <w:r>
        <w:t>Baths:</w:t>
      </w:r>
      <w:r w:rsidR="008D4AC2">
        <w:fldChar w:fldCharType="begin">
          <w:ffData>
            <w:name w:val="Text21"/>
            <w:enabled/>
            <w:calcOnExit w:val="0"/>
            <w:textInput/>
          </w:ffData>
        </w:fldChar>
      </w:r>
      <w:bookmarkStart w:id="19" w:name="Text21"/>
      <w:r>
        <w:instrText xml:space="preserve"> FORMTEXT </w:instrText>
      </w:r>
      <w:r w:rsidR="008D4AC2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8D4AC2">
        <w:fldChar w:fldCharType="end"/>
      </w:r>
      <w:bookmarkEnd w:id="19"/>
      <w:r>
        <w:t xml:space="preserve"> Total # of ¾ Baths: </w:t>
      </w:r>
      <w:r w:rsidR="008D4AC2">
        <w:fldChar w:fldCharType="begin">
          <w:ffData>
            <w:name w:val="Text22"/>
            <w:enabled/>
            <w:calcOnExit w:val="0"/>
            <w:textInput/>
          </w:ffData>
        </w:fldChar>
      </w:r>
      <w:bookmarkStart w:id="20" w:name="Text22"/>
      <w:r>
        <w:instrText xml:space="preserve"> FORMTEXT </w:instrText>
      </w:r>
      <w:r w:rsidR="008D4AC2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8D4AC2">
        <w:fldChar w:fldCharType="end"/>
      </w:r>
      <w:bookmarkEnd w:id="20"/>
      <w:r>
        <w:t xml:space="preserve"> Total # of ½ Baths: </w:t>
      </w:r>
      <w:r w:rsidR="008D4AC2">
        <w:fldChar w:fldCharType="begin">
          <w:ffData>
            <w:name w:val="Text23"/>
            <w:enabled/>
            <w:calcOnExit w:val="0"/>
            <w:textInput/>
          </w:ffData>
        </w:fldChar>
      </w:r>
      <w:bookmarkStart w:id="21" w:name="Text23"/>
      <w:r>
        <w:instrText xml:space="preserve"> FORMTEXT </w:instrText>
      </w:r>
      <w:r w:rsidR="008D4AC2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8D4AC2">
        <w:fldChar w:fldCharType="end"/>
      </w:r>
      <w:bookmarkEnd w:id="21"/>
    </w:p>
    <w:p w:rsidR="005B1078" w:rsidRDefault="005B1078">
      <w:r>
        <w:t xml:space="preserve">Number of Fireplaces: </w:t>
      </w:r>
      <w:r w:rsidR="008D4AC2">
        <w:fldChar w:fldCharType="begin">
          <w:ffData>
            <w:name w:val="Text24"/>
            <w:enabled/>
            <w:calcOnExit w:val="0"/>
            <w:textInput/>
          </w:ffData>
        </w:fldChar>
      </w:r>
      <w:bookmarkStart w:id="22" w:name="Text24"/>
      <w:r>
        <w:instrText xml:space="preserve"> FORMTEXT </w:instrText>
      </w:r>
      <w:r w:rsidR="008D4AC2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8D4AC2">
        <w:fldChar w:fldCharType="end"/>
      </w:r>
      <w:bookmarkEnd w:id="22"/>
      <w:r>
        <w:t xml:space="preserve"> Number of Chimneys:</w:t>
      </w:r>
      <w:r w:rsidR="008D4AC2">
        <w:fldChar w:fldCharType="begin">
          <w:ffData>
            <w:name w:val="Text25"/>
            <w:enabled/>
            <w:calcOnExit w:val="0"/>
            <w:textInput/>
          </w:ffData>
        </w:fldChar>
      </w:r>
      <w:bookmarkStart w:id="23" w:name="Text25"/>
      <w:r>
        <w:instrText xml:space="preserve"> FORMTEXT </w:instrText>
      </w:r>
      <w:r w:rsidR="008D4AC2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8D4AC2">
        <w:fldChar w:fldCharType="end"/>
      </w:r>
      <w:bookmarkEnd w:id="23"/>
      <w:r>
        <w:t xml:space="preserve"> Woodstove: </w:t>
      </w:r>
      <w:sdt>
        <w:sdtPr>
          <w:id w:val="19056377"/>
          <w:placeholder>
            <w:docPart w:val="6A780C09212349DFAD768D901E102F94"/>
          </w:placeholder>
          <w:showingPlcHdr/>
          <w:comboBox>
            <w:listItem w:value="Please Select One"/>
            <w:listItem w:displayText="Yes" w:value="Yes"/>
            <w:listItem w:displayText="No" w:value="No"/>
          </w:comboBox>
        </w:sdtPr>
        <w:sdtContent>
          <w:r w:rsidRPr="00613330">
            <w:rPr>
              <w:rStyle w:val="PlaceholderText"/>
            </w:rPr>
            <w:t>Choose an item.</w:t>
          </w:r>
        </w:sdtContent>
      </w:sdt>
    </w:p>
    <w:p w:rsidR="005969DF" w:rsidRDefault="005969DF">
      <w:r>
        <w:t xml:space="preserve">Basement Area: </w:t>
      </w:r>
      <w:r w:rsidR="008D4AC2">
        <w:fldChar w:fldCharType="begin">
          <w:ffData>
            <w:name w:val="Text26"/>
            <w:enabled/>
            <w:calcOnExit w:val="0"/>
            <w:textInput/>
          </w:ffData>
        </w:fldChar>
      </w:r>
      <w:bookmarkStart w:id="24" w:name="Text26"/>
      <w:r>
        <w:instrText xml:space="preserve"> FORMTEXT </w:instrText>
      </w:r>
      <w:r w:rsidR="008D4AC2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8D4AC2">
        <w:fldChar w:fldCharType="end"/>
      </w:r>
      <w:bookmarkEnd w:id="24"/>
      <w:r>
        <w:t xml:space="preserve"> Finished:</w:t>
      </w:r>
      <w:r w:rsidR="008D4AC2">
        <w:fldChar w:fldCharType="begin">
          <w:ffData>
            <w:name w:val="Text27"/>
            <w:enabled/>
            <w:calcOnExit w:val="0"/>
            <w:textInput/>
          </w:ffData>
        </w:fldChar>
      </w:r>
      <w:bookmarkStart w:id="25" w:name="Text27"/>
      <w:r>
        <w:instrText xml:space="preserve"> FORMTEXT </w:instrText>
      </w:r>
      <w:r w:rsidR="008D4AC2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8D4AC2">
        <w:fldChar w:fldCharType="end"/>
      </w:r>
      <w:bookmarkEnd w:id="25"/>
      <w:r>
        <w:t xml:space="preserve"> Unfinished:</w:t>
      </w:r>
      <w:r w:rsidR="008D4AC2">
        <w:fldChar w:fldCharType="begin">
          <w:ffData>
            <w:name w:val="Text28"/>
            <w:enabled/>
            <w:calcOnExit w:val="0"/>
            <w:textInput/>
          </w:ffData>
        </w:fldChar>
      </w:r>
      <w:bookmarkStart w:id="26" w:name="Text28"/>
      <w:r>
        <w:instrText xml:space="preserve"> FORMTEXT </w:instrText>
      </w:r>
      <w:r w:rsidR="008D4AC2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8D4AC2">
        <w:fldChar w:fldCharType="end"/>
      </w:r>
      <w:bookmarkEnd w:id="26"/>
      <w:r>
        <w:t xml:space="preserve"> Walk-Out: </w:t>
      </w:r>
      <w:sdt>
        <w:sdtPr>
          <w:id w:val="19056379"/>
          <w:placeholder>
            <w:docPart w:val="252A13C6C7C443B980B480CE3B9431EC"/>
          </w:placeholder>
          <w:showingPlcHdr/>
          <w:comboBox>
            <w:listItem w:value="Please Select One"/>
            <w:listItem w:displayText="Yes" w:value="Yes"/>
            <w:listItem w:displayText="No" w:value="No"/>
          </w:comboBox>
        </w:sdtPr>
        <w:sdtContent>
          <w:r w:rsidRPr="00613330">
            <w:rPr>
              <w:rStyle w:val="PlaceholderText"/>
            </w:rPr>
            <w:t>Choose an item.</w:t>
          </w:r>
        </w:sdtContent>
      </w:sdt>
    </w:p>
    <w:p w:rsidR="005969DF" w:rsidRDefault="005969DF">
      <w:r>
        <w:t xml:space="preserve">Heat Source: </w:t>
      </w:r>
      <w:sdt>
        <w:sdtPr>
          <w:id w:val="19056381"/>
          <w:placeholder>
            <w:docPart w:val="F694EE6C40A54167861554D096C4FF43"/>
          </w:placeholder>
          <w:showingPlcHdr/>
          <w:comboBox>
            <w:listItem w:value="Choose an item."/>
            <w:listItem w:displayText="Baseboard" w:value="Baseboard"/>
            <w:listItem w:displayText="Electric" w:value="Electric"/>
            <w:listItem w:displayText="Forced Air" w:value="Forced Air"/>
            <w:listItem w:displayText="In-Floor" w:value="In-Floor"/>
            <w:listItem w:displayText="Natural Gas" w:value="Natural Gas"/>
            <w:listItem w:displayText="Oil" w:value="Oil"/>
          </w:comboBox>
        </w:sdtPr>
        <w:sdtContent>
          <w:r w:rsidRPr="00613330">
            <w:rPr>
              <w:rStyle w:val="PlaceholderText"/>
            </w:rPr>
            <w:t>Choose an item.</w:t>
          </w:r>
        </w:sdtContent>
      </w:sdt>
      <w:r>
        <w:t xml:space="preserve"> Other(s):</w:t>
      </w:r>
      <w:r w:rsidR="008D4AC2">
        <w:fldChar w:fldCharType="begin">
          <w:ffData>
            <w:name w:val="Text29"/>
            <w:enabled/>
            <w:calcOnExit w:val="0"/>
            <w:textInput/>
          </w:ffData>
        </w:fldChar>
      </w:r>
      <w:bookmarkStart w:id="27" w:name="Text29"/>
      <w:r>
        <w:instrText xml:space="preserve"> FORMTEXT </w:instrText>
      </w:r>
      <w:r w:rsidR="008D4AC2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8D4AC2">
        <w:fldChar w:fldCharType="end"/>
      </w:r>
      <w:bookmarkEnd w:id="27"/>
      <w:r>
        <w:t xml:space="preserve"> Finished Attic: </w:t>
      </w:r>
      <w:sdt>
        <w:sdtPr>
          <w:id w:val="19056386"/>
          <w:placeholder>
            <w:docPart w:val="B92E3A140EE047D38B80AFCB9E440D91"/>
          </w:placeholder>
          <w:showingPlcHdr/>
          <w:comboBox>
            <w:listItem w:value="Please Select One"/>
            <w:listItem w:displayText="Yes" w:value="Yes"/>
            <w:listItem w:displayText="No" w:value="No"/>
          </w:comboBox>
        </w:sdtPr>
        <w:sdtContent>
          <w:r w:rsidRPr="00613330">
            <w:rPr>
              <w:rStyle w:val="PlaceholderText"/>
            </w:rPr>
            <w:t>Choose an item.</w:t>
          </w:r>
        </w:sdtContent>
      </w:sdt>
      <w:r>
        <w:t xml:space="preserve"> Square Feet:</w:t>
      </w:r>
      <w:r w:rsidR="008D4AC2">
        <w:fldChar w:fldCharType="begin">
          <w:ffData>
            <w:name w:val="Text30"/>
            <w:enabled/>
            <w:calcOnExit w:val="0"/>
            <w:textInput/>
          </w:ffData>
        </w:fldChar>
      </w:r>
      <w:bookmarkStart w:id="28" w:name="Text30"/>
      <w:r>
        <w:instrText xml:space="preserve"> FORMTEXT </w:instrText>
      </w:r>
      <w:r w:rsidR="008D4AC2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8D4AC2">
        <w:fldChar w:fldCharType="end"/>
      </w:r>
      <w:bookmarkEnd w:id="28"/>
    </w:p>
    <w:p w:rsidR="00023075" w:rsidRDefault="005969DF">
      <w:r>
        <w:t xml:space="preserve">Exterior Siding: </w:t>
      </w:r>
      <w:r w:rsidR="008D4AC2">
        <w:fldChar w:fldCharType="begin">
          <w:ffData>
            <w:name w:val="Text31"/>
            <w:enabled/>
            <w:calcOnExit w:val="0"/>
            <w:textInput/>
          </w:ffData>
        </w:fldChar>
      </w:r>
      <w:bookmarkStart w:id="29" w:name="Text31"/>
      <w:r>
        <w:instrText xml:space="preserve"> FORMTEXT </w:instrText>
      </w:r>
      <w:r w:rsidR="008D4AC2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8D4AC2">
        <w:fldChar w:fldCharType="end"/>
      </w:r>
      <w:bookmarkEnd w:id="29"/>
      <w:r>
        <w:t xml:space="preserve"> Interior Wall Finishes: </w:t>
      </w:r>
      <w:r w:rsidR="008D4AC2">
        <w:fldChar w:fldCharType="begin">
          <w:ffData>
            <w:name w:val="Text32"/>
            <w:enabled/>
            <w:calcOnExit w:val="0"/>
            <w:textInput/>
          </w:ffData>
        </w:fldChar>
      </w:r>
      <w:bookmarkStart w:id="30" w:name="Text32"/>
      <w:r>
        <w:instrText xml:space="preserve"> FORMTEXT </w:instrText>
      </w:r>
      <w:r w:rsidR="008D4AC2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8D4AC2">
        <w:fldChar w:fldCharType="end"/>
      </w:r>
      <w:bookmarkEnd w:id="30"/>
      <w:r>
        <w:t xml:space="preserve"> Flooring:</w:t>
      </w:r>
      <w:r w:rsidR="008D4AC2">
        <w:fldChar w:fldCharType="begin">
          <w:ffData>
            <w:name w:val="Text33"/>
            <w:enabled/>
            <w:calcOnExit w:val="0"/>
            <w:textInput/>
          </w:ffData>
        </w:fldChar>
      </w:r>
      <w:bookmarkStart w:id="31" w:name="Text33"/>
      <w:r>
        <w:instrText xml:space="preserve"> FORMTEXT </w:instrText>
      </w:r>
      <w:r w:rsidR="008D4AC2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8D4AC2">
        <w:fldChar w:fldCharType="end"/>
      </w:r>
      <w:bookmarkEnd w:id="31"/>
      <w:r w:rsidR="00023075">
        <w:t xml:space="preserve"> </w:t>
      </w:r>
    </w:p>
    <w:p w:rsidR="00023075" w:rsidRDefault="00023075">
      <w:r>
        <w:t>Prior Insurance Company:</w:t>
      </w:r>
      <w:r w:rsidR="008D4AC2">
        <w:fldChar w:fldCharType="begin">
          <w:ffData>
            <w:name w:val="Text34"/>
            <w:enabled/>
            <w:calcOnExit w:val="0"/>
            <w:textInput/>
          </w:ffData>
        </w:fldChar>
      </w:r>
      <w:bookmarkStart w:id="32" w:name="Text34"/>
      <w:r>
        <w:instrText xml:space="preserve"> FORMTEXT </w:instrText>
      </w:r>
      <w:r w:rsidR="008D4AC2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8D4AC2">
        <w:fldChar w:fldCharType="end"/>
      </w:r>
      <w:bookmarkEnd w:id="32"/>
      <w:r>
        <w:t xml:space="preserve"> Expiration Date: </w:t>
      </w:r>
      <w:r w:rsidR="008D4AC2">
        <w:fldChar w:fldCharType="begin">
          <w:ffData>
            <w:name w:val="Text35"/>
            <w:enabled/>
            <w:calcOnExit w:val="0"/>
            <w:textInput/>
          </w:ffData>
        </w:fldChar>
      </w:r>
      <w:bookmarkStart w:id="33" w:name="Text35"/>
      <w:r>
        <w:instrText xml:space="preserve"> FORMTEXT </w:instrText>
      </w:r>
      <w:r w:rsidR="008D4AC2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8D4AC2">
        <w:fldChar w:fldCharType="end"/>
      </w:r>
      <w:bookmarkEnd w:id="33"/>
      <w:r>
        <w:t xml:space="preserve"> Current Insured Value:</w:t>
      </w:r>
      <w:r w:rsidR="008D4AC2">
        <w:fldChar w:fldCharType="begin">
          <w:ffData>
            <w:name w:val="Text36"/>
            <w:enabled/>
            <w:calcOnExit w:val="0"/>
            <w:textInput/>
          </w:ffData>
        </w:fldChar>
      </w:r>
      <w:bookmarkStart w:id="34" w:name="Text36"/>
      <w:r>
        <w:instrText xml:space="preserve"> FORMTEXT </w:instrText>
      </w:r>
      <w:r w:rsidR="008D4AC2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8D4AC2">
        <w:fldChar w:fldCharType="end"/>
      </w:r>
      <w:bookmarkEnd w:id="34"/>
    </w:p>
    <w:p w:rsidR="00023075" w:rsidRDefault="00023075">
      <w:proofErr w:type="gramStart"/>
      <w:r>
        <w:t>Any Losses?</w:t>
      </w:r>
      <w:proofErr w:type="gramEnd"/>
      <w:r w:rsidR="008D4AC2">
        <w:fldChar w:fldCharType="begin">
          <w:ffData>
            <w:name w:val="Text37"/>
            <w:enabled/>
            <w:calcOnExit w:val="0"/>
            <w:textInput/>
          </w:ffData>
        </w:fldChar>
      </w:r>
      <w:bookmarkStart w:id="35" w:name="Text37"/>
      <w:r>
        <w:instrText xml:space="preserve"> FORMTEXT </w:instrText>
      </w:r>
      <w:r w:rsidR="008D4AC2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8D4AC2">
        <w:fldChar w:fldCharType="end"/>
      </w:r>
      <w:bookmarkEnd w:id="35"/>
      <w:r w:rsidR="005C502B">
        <w:t xml:space="preserve"> If yes please explain:</w:t>
      </w:r>
      <w:r w:rsidR="005C502B">
        <w:fldChar w:fldCharType="begin">
          <w:ffData>
            <w:name w:val="Text47"/>
            <w:enabled/>
            <w:calcOnExit w:val="0"/>
            <w:textInput/>
          </w:ffData>
        </w:fldChar>
      </w:r>
      <w:bookmarkStart w:id="36" w:name="Text47"/>
      <w:r w:rsidR="005C502B">
        <w:instrText xml:space="preserve"> FORMTEXT </w:instrText>
      </w:r>
      <w:r w:rsidR="005C502B">
        <w:fldChar w:fldCharType="separate"/>
      </w:r>
      <w:r w:rsidR="005C502B">
        <w:rPr>
          <w:noProof/>
        </w:rPr>
        <w:t> </w:t>
      </w:r>
      <w:r w:rsidR="005C502B">
        <w:rPr>
          <w:noProof/>
        </w:rPr>
        <w:t> </w:t>
      </w:r>
      <w:r w:rsidR="005C502B">
        <w:rPr>
          <w:noProof/>
        </w:rPr>
        <w:t> </w:t>
      </w:r>
      <w:r w:rsidR="005C502B">
        <w:rPr>
          <w:noProof/>
        </w:rPr>
        <w:t> </w:t>
      </w:r>
      <w:r w:rsidR="005C502B">
        <w:rPr>
          <w:noProof/>
        </w:rPr>
        <w:t> </w:t>
      </w:r>
      <w:r w:rsidR="005C502B">
        <w:fldChar w:fldCharType="end"/>
      </w:r>
      <w:bookmarkEnd w:id="36"/>
    </w:p>
    <w:p w:rsidR="005969DF" w:rsidRDefault="00023075">
      <w:r>
        <w:t xml:space="preserve">Flood: </w:t>
      </w:r>
      <w:sdt>
        <w:sdtPr>
          <w:id w:val="19056391"/>
          <w:placeholder>
            <w:docPart w:val="35AF6CEBFF754FAF8456DEBFD25A6565"/>
          </w:placeholder>
          <w:showingPlcHdr/>
          <w:comboBox>
            <w:listItem w:value="Please Select One"/>
            <w:listItem w:displayText="Yes" w:value="Yes"/>
            <w:listItem w:displayText="No" w:value="No"/>
          </w:comboBox>
        </w:sdtPr>
        <w:sdtContent>
          <w:r w:rsidRPr="00613330">
            <w:rPr>
              <w:rStyle w:val="PlaceholderText"/>
            </w:rPr>
            <w:t>Choose an item.</w:t>
          </w:r>
        </w:sdtContent>
      </w:sdt>
      <w:r>
        <w:t xml:space="preserve">  # </w:t>
      </w:r>
      <w:r w:rsidR="00B90F83">
        <w:t>Of</w:t>
      </w:r>
      <w:r>
        <w:t xml:space="preserve"> Mortgages:</w:t>
      </w:r>
      <w:r w:rsidR="008D4AC2">
        <w:fldChar w:fldCharType="begin">
          <w:ffData>
            <w:name w:val="Text38"/>
            <w:enabled/>
            <w:calcOnExit w:val="0"/>
            <w:textInput/>
          </w:ffData>
        </w:fldChar>
      </w:r>
      <w:bookmarkStart w:id="37" w:name="Text38"/>
      <w:r>
        <w:instrText xml:space="preserve"> FORMTEXT </w:instrText>
      </w:r>
      <w:r w:rsidR="008D4AC2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8D4AC2">
        <w:fldChar w:fldCharType="end"/>
      </w:r>
      <w:bookmarkEnd w:id="37"/>
      <w:r>
        <w:t xml:space="preserve"> Closing Date</w:t>
      </w:r>
      <w:r w:rsidR="00B90F83">
        <w:t>?</w:t>
      </w:r>
      <w:r w:rsidR="008D4AC2">
        <w:fldChar w:fldCharType="begin">
          <w:ffData>
            <w:name w:val="Text39"/>
            <w:enabled/>
            <w:calcOnExit w:val="0"/>
            <w:textInput/>
          </w:ffData>
        </w:fldChar>
      </w:r>
      <w:bookmarkStart w:id="38" w:name="Text39"/>
      <w:r>
        <w:instrText xml:space="preserve"> FORMTEXT </w:instrText>
      </w:r>
      <w:r w:rsidR="008D4AC2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8D4AC2">
        <w:fldChar w:fldCharType="end"/>
      </w:r>
      <w:bookmarkEnd w:id="38"/>
      <w:r>
        <w:t xml:space="preserve"> Earthquake:</w:t>
      </w:r>
      <w:sdt>
        <w:sdtPr>
          <w:id w:val="19056393"/>
          <w:placeholder>
            <w:docPart w:val="BBF949BE07EB493E9176BBD51F9C9508"/>
          </w:placeholder>
          <w:showingPlcHdr/>
          <w:comboBox>
            <w:listItem w:value="Please Select One"/>
            <w:listItem w:displayText="Yes" w:value="Yes"/>
            <w:listItem w:displayText="No" w:value="No"/>
          </w:comboBox>
        </w:sdtPr>
        <w:sdtContent>
          <w:r w:rsidRPr="00613330">
            <w:rPr>
              <w:rStyle w:val="PlaceholderText"/>
            </w:rPr>
            <w:t>Choose an item.</w:t>
          </w:r>
        </w:sdtContent>
      </w:sdt>
    </w:p>
    <w:p w:rsidR="00023075" w:rsidRDefault="00023075">
      <w:r>
        <w:t># Of Dogs:</w:t>
      </w:r>
      <w:r w:rsidR="008D4AC2">
        <w:fldChar w:fldCharType="begin">
          <w:ffData>
            <w:name w:val="Text40"/>
            <w:enabled/>
            <w:calcOnExit w:val="0"/>
            <w:textInput/>
          </w:ffData>
        </w:fldChar>
      </w:r>
      <w:bookmarkStart w:id="39" w:name="Text40"/>
      <w:r>
        <w:instrText xml:space="preserve"> FORMTEXT </w:instrText>
      </w:r>
      <w:r w:rsidR="008D4AC2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8D4AC2">
        <w:fldChar w:fldCharType="end"/>
      </w:r>
      <w:bookmarkEnd w:id="39"/>
      <w:r>
        <w:t xml:space="preserve"> Breed(s):</w:t>
      </w:r>
      <w:r w:rsidR="008D4AC2">
        <w:fldChar w:fldCharType="begin">
          <w:ffData>
            <w:name w:val="Text41"/>
            <w:enabled/>
            <w:calcOnExit w:val="0"/>
            <w:textInput/>
          </w:ffData>
        </w:fldChar>
      </w:r>
      <w:bookmarkStart w:id="40" w:name="Text41"/>
      <w:r>
        <w:instrText xml:space="preserve"> FORMTEXT </w:instrText>
      </w:r>
      <w:r w:rsidR="008D4AC2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8D4AC2">
        <w:fldChar w:fldCharType="end"/>
      </w:r>
      <w:bookmarkEnd w:id="40"/>
      <w:r>
        <w:t xml:space="preserve"> Biting History:</w:t>
      </w:r>
      <w:r w:rsidR="008D4AC2">
        <w:fldChar w:fldCharType="begin">
          <w:ffData>
            <w:name w:val="Text42"/>
            <w:enabled/>
            <w:calcOnExit w:val="0"/>
            <w:textInput/>
          </w:ffData>
        </w:fldChar>
      </w:r>
      <w:bookmarkStart w:id="41" w:name="Text42"/>
      <w:r>
        <w:instrText xml:space="preserve"> FORMTEXT </w:instrText>
      </w:r>
      <w:r w:rsidR="008D4AC2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8D4AC2">
        <w:fldChar w:fldCharType="end"/>
      </w:r>
      <w:bookmarkEnd w:id="41"/>
      <w:r>
        <w:t xml:space="preserve"> Business on Premise:</w:t>
      </w:r>
      <w:r w:rsidR="008D4AC2">
        <w:fldChar w:fldCharType="begin">
          <w:ffData>
            <w:name w:val="Text43"/>
            <w:enabled/>
            <w:calcOnExit w:val="0"/>
            <w:textInput/>
          </w:ffData>
        </w:fldChar>
      </w:r>
      <w:bookmarkStart w:id="42" w:name="Text43"/>
      <w:r>
        <w:instrText xml:space="preserve"> FORMTEXT </w:instrText>
      </w:r>
      <w:r w:rsidR="008D4AC2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8D4AC2">
        <w:fldChar w:fldCharType="end"/>
      </w:r>
      <w:bookmarkEnd w:id="42"/>
      <w:r>
        <w:t xml:space="preserve"> </w:t>
      </w:r>
    </w:p>
    <w:p w:rsidR="00023075" w:rsidRDefault="00023075">
      <w:r>
        <w:t>Bankruptcy in past 5 Years?</w:t>
      </w:r>
      <w:r w:rsidR="008D4AC2">
        <w:fldChar w:fldCharType="begin">
          <w:ffData>
            <w:name w:val="Text44"/>
            <w:enabled/>
            <w:calcOnExit w:val="0"/>
            <w:textInput/>
          </w:ffData>
        </w:fldChar>
      </w:r>
      <w:bookmarkStart w:id="43" w:name="Text44"/>
      <w:r>
        <w:instrText xml:space="preserve"> FORMTEXT </w:instrText>
      </w:r>
      <w:r w:rsidR="008D4AC2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8D4AC2">
        <w:fldChar w:fldCharType="end"/>
      </w:r>
      <w:bookmarkEnd w:id="43"/>
      <w:r>
        <w:t xml:space="preserve"> </w:t>
      </w:r>
    </w:p>
    <w:p w:rsidR="005C502B" w:rsidRPr="005B1078" w:rsidRDefault="00023075">
      <w:r>
        <w:t>Trampoline on premise:</w:t>
      </w:r>
      <w:r w:rsidR="008D4AC2">
        <w:fldChar w:fldCharType="begin">
          <w:ffData>
            <w:name w:val="Text45"/>
            <w:enabled/>
            <w:calcOnExit w:val="0"/>
            <w:textInput/>
          </w:ffData>
        </w:fldChar>
      </w:r>
      <w:bookmarkStart w:id="44" w:name="Text45"/>
      <w:r>
        <w:instrText xml:space="preserve"> FORMTEXT </w:instrText>
      </w:r>
      <w:r w:rsidR="008D4AC2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8D4AC2">
        <w:fldChar w:fldCharType="end"/>
      </w:r>
      <w:bookmarkEnd w:id="44"/>
      <w:r>
        <w:t xml:space="preserve"> What Company Do you have your auto insurance with?</w:t>
      </w:r>
      <w:r w:rsidR="008D4AC2">
        <w:fldChar w:fldCharType="begin">
          <w:ffData>
            <w:name w:val="Text46"/>
            <w:enabled/>
            <w:calcOnExit w:val="0"/>
            <w:textInput/>
          </w:ffData>
        </w:fldChar>
      </w:r>
      <w:bookmarkStart w:id="45" w:name="Text46"/>
      <w:r>
        <w:instrText xml:space="preserve"> FORMTEXT </w:instrText>
      </w:r>
      <w:r w:rsidR="008D4AC2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8D4AC2">
        <w:fldChar w:fldCharType="end"/>
      </w:r>
      <w:bookmarkEnd w:id="45"/>
    </w:p>
    <w:sectPr w:rsidR="005C502B" w:rsidRPr="005B1078" w:rsidSect="00226C6B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502B" w:rsidRDefault="005C502B" w:rsidP="00760AEC">
      <w:pPr>
        <w:spacing w:after="0" w:line="240" w:lineRule="auto"/>
      </w:pPr>
      <w:r>
        <w:separator/>
      </w:r>
    </w:p>
  </w:endnote>
  <w:endnote w:type="continuationSeparator" w:id="0">
    <w:p w:rsidR="005C502B" w:rsidRDefault="005C502B" w:rsidP="00760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tique Oliv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AEC" w:rsidRPr="00760AEC" w:rsidRDefault="00760AEC">
    <w:pPr>
      <w:pStyle w:val="Footer"/>
      <w:rPr>
        <w:sz w:val="24"/>
        <w:szCs w:val="24"/>
      </w:rPr>
    </w:pPr>
  </w:p>
  <w:p w:rsidR="00760AEC" w:rsidRPr="005C502B" w:rsidRDefault="00760AEC" w:rsidP="005C502B">
    <w:pPr>
      <w:spacing w:line="240" w:lineRule="auto"/>
      <w:rPr>
        <w:sz w:val="20"/>
        <w:szCs w:val="20"/>
      </w:rPr>
    </w:pPr>
    <w:r w:rsidRPr="005C502B">
      <w:rPr>
        <w:sz w:val="20"/>
        <w:szCs w:val="20"/>
      </w:rPr>
      <w:t xml:space="preserve"> Please Complete and Return to Our Office: Fax: 745-7416 Or email: </w:t>
    </w:r>
    <w:r w:rsidR="005C502B" w:rsidRPr="005C502B">
      <w:rPr>
        <w:sz w:val="20"/>
        <w:szCs w:val="20"/>
      </w:rPr>
      <w:t>vis@mtaonline.net</w:t>
    </w:r>
  </w:p>
  <w:p w:rsidR="005C502B" w:rsidRPr="005C502B" w:rsidRDefault="005C502B" w:rsidP="005C502B">
    <w:pPr>
      <w:spacing w:line="240" w:lineRule="auto"/>
      <w:rPr>
        <w:sz w:val="20"/>
        <w:szCs w:val="20"/>
      </w:rPr>
    </w:pPr>
    <w:r w:rsidRPr="005C502B">
      <w:rPr>
        <w:sz w:val="20"/>
        <w:szCs w:val="20"/>
      </w:rPr>
      <w:t>Please attach color photos of the front and back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502B" w:rsidRDefault="005C502B" w:rsidP="00760AEC">
      <w:pPr>
        <w:spacing w:after="0" w:line="240" w:lineRule="auto"/>
      </w:pPr>
      <w:r>
        <w:separator/>
      </w:r>
    </w:p>
  </w:footnote>
  <w:footnote w:type="continuationSeparator" w:id="0">
    <w:p w:rsidR="005C502B" w:rsidRDefault="005C502B" w:rsidP="00760A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AEC" w:rsidRDefault="008D4AC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432969" o:spid="_x0000_s2050" type="#_x0000_t136" style="position:absolute;margin-left:0;margin-top:0;width:586.4pt;height:73.3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Valley Insurance Services, LLC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AEC" w:rsidRDefault="008D4AC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432970" o:spid="_x0000_s2051" type="#_x0000_t136" style="position:absolute;margin-left:0;margin-top:0;width:586.4pt;height:103.4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Valley Insurance Services, LLC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AEC" w:rsidRDefault="008D4AC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432968" o:spid="_x0000_s2049" type="#_x0000_t136" style="position:absolute;margin-left:0;margin-top:0;width:586.4pt;height:73.3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Valley Insurance Services, LLC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6PkYOzIKTT07S2b6irAkObcY1CE=" w:salt="JvvLjMKalc+9vcLZ82Gcvw=="/>
  <w:defaultTabStop w:val="720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 w:val="00023075"/>
    <w:rsid w:val="00145078"/>
    <w:rsid w:val="00173C56"/>
    <w:rsid w:val="001832E5"/>
    <w:rsid w:val="00226C6B"/>
    <w:rsid w:val="00341B22"/>
    <w:rsid w:val="003C2EAE"/>
    <w:rsid w:val="005969DF"/>
    <w:rsid w:val="005B1078"/>
    <w:rsid w:val="005C502B"/>
    <w:rsid w:val="00760AEC"/>
    <w:rsid w:val="008D4AC2"/>
    <w:rsid w:val="00A456CD"/>
    <w:rsid w:val="00B90F83"/>
    <w:rsid w:val="00D16F54"/>
    <w:rsid w:val="00DE7960"/>
    <w:rsid w:val="00F70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C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DE7960"/>
    <w:pPr>
      <w:spacing w:after="0" w:line="240" w:lineRule="auto"/>
    </w:pPr>
    <w:rPr>
      <w:rFonts w:ascii="Antique Olive" w:eastAsiaTheme="majorEastAsia" w:hAnsi="Antique Olive" w:cstheme="majorBidi"/>
      <w:b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341B2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1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B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60A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0AEC"/>
  </w:style>
  <w:style w:type="paragraph" w:styleId="Footer">
    <w:name w:val="footer"/>
    <w:basedOn w:val="Normal"/>
    <w:link w:val="FooterChar"/>
    <w:uiPriority w:val="99"/>
    <w:unhideWhenUsed/>
    <w:rsid w:val="00760A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0AEC"/>
  </w:style>
  <w:style w:type="character" w:styleId="Hyperlink">
    <w:name w:val="Hyperlink"/>
    <w:basedOn w:val="DefaultParagraphFont"/>
    <w:uiPriority w:val="99"/>
    <w:unhideWhenUsed/>
    <w:rsid w:val="005C502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VIS%20FOLDERS\VIS%20FORMS\QUESTIONNAIRE\HOME%20QUOTE%20QUESTIONAIRRE-ONLIN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DE4853BB6E147F3A0A73460B49F8F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F4173-8D0C-431F-BDAF-52567F15F943}"/>
      </w:docPartPr>
      <w:docPartBody>
        <w:p w:rsidR="00000000" w:rsidRDefault="00A20E92">
          <w:pPr>
            <w:pStyle w:val="EDE4853BB6E147F3A0A73460B49F8FF6"/>
          </w:pPr>
          <w:r w:rsidRPr="00613330">
            <w:rPr>
              <w:rStyle w:val="PlaceholderText"/>
            </w:rPr>
            <w:t>Click here to enter a date.</w:t>
          </w:r>
        </w:p>
      </w:docPartBody>
    </w:docPart>
    <w:docPart>
      <w:docPartPr>
        <w:name w:val="838740E7D1FD46A2A0DEA2AB805C5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B209E-87C4-4AFD-8916-1589D51C441A}"/>
      </w:docPartPr>
      <w:docPartBody>
        <w:p w:rsidR="00000000" w:rsidRDefault="00A20E92">
          <w:pPr>
            <w:pStyle w:val="838740E7D1FD46A2A0DEA2AB805C54A0"/>
          </w:pPr>
          <w:r w:rsidRPr="00613330">
            <w:rPr>
              <w:rStyle w:val="PlaceholderText"/>
            </w:rPr>
            <w:t>Choose an item.</w:t>
          </w:r>
        </w:p>
      </w:docPartBody>
    </w:docPart>
    <w:docPart>
      <w:docPartPr>
        <w:name w:val="BAB846EEBC114E14A34E9A9BEF477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888B7-11AD-4E82-9CC8-24209390A809}"/>
      </w:docPartPr>
      <w:docPartBody>
        <w:p w:rsidR="00000000" w:rsidRDefault="00A20E92">
          <w:pPr>
            <w:pStyle w:val="BAB846EEBC114E14A34E9A9BEF477DFA"/>
          </w:pPr>
          <w:r w:rsidRPr="00613330">
            <w:rPr>
              <w:rStyle w:val="PlaceholderText"/>
            </w:rPr>
            <w:t>Choose an item.</w:t>
          </w:r>
        </w:p>
      </w:docPartBody>
    </w:docPart>
    <w:docPart>
      <w:docPartPr>
        <w:name w:val="EB26A4324E9545199A936701127FB2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262C6-39CE-4821-84C5-DF52561CAFB7}"/>
      </w:docPartPr>
      <w:docPartBody>
        <w:p w:rsidR="00000000" w:rsidRDefault="00A20E92">
          <w:pPr>
            <w:pStyle w:val="EB26A4324E9545199A936701127FB22F"/>
          </w:pPr>
          <w:r w:rsidRPr="00613330">
            <w:rPr>
              <w:rStyle w:val="PlaceholderText"/>
            </w:rPr>
            <w:t>Choose an item.</w:t>
          </w:r>
        </w:p>
      </w:docPartBody>
    </w:docPart>
    <w:docPart>
      <w:docPartPr>
        <w:name w:val="E590E2500C2B4450ACBB10C089076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9B9D4-00F3-449E-955C-6465AD66DB52}"/>
      </w:docPartPr>
      <w:docPartBody>
        <w:p w:rsidR="00000000" w:rsidRDefault="00A20E92">
          <w:pPr>
            <w:pStyle w:val="E590E2500C2B4450ACBB10C0890761E2"/>
          </w:pPr>
          <w:r w:rsidRPr="00613330">
            <w:rPr>
              <w:rStyle w:val="PlaceholderText"/>
            </w:rPr>
            <w:t>Choose an item.</w:t>
          </w:r>
        </w:p>
      </w:docPartBody>
    </w:docPart>
    <w:docPart>
      <w:docPartPr>
        <w:name w:val="36C4588409EB4D7D9EBC937176B99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EE046-4FED-4F1C-BC72-96D4045A6A39}"/>
      </w:docPartPr>
      <w:docPartBody>
        <w:p w:rsidR="00000000" w:rsidRDefault="00A20E92">
          <w:pPr>
            <w:pStyle w:val="36C4588409EB4D7D9EBC937176B997E3"/>
          </w:pPr>
          <w:r w:rsidRPr="00613330">
            <w:rPr>
              <w:rStyle w:val="PlaceholderText"/>
            </w:rPr>
            <w:t>Choose an item.</w:t>
          </w:r>
        </w:p>
      </w:docPartBody>
    </w:docPart>
    <w:docPart>
      <w:docPartPr>
        <w:name w:val="333E8D1DEDE24E5294DC63E1D5F2BE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AEEFD-AE4F-4991-AB78-9C77A6E3D41F}"/>
      </w:docPartPr>
      <w:docPartBody>
        <w:p w:rsidR="00000000" w:rsidRDefault="00A20E92">
          <w:pPr>
            <w:pStyle w:val="333E8D1DEDE24E5294DC63E1D5F2BE00"/>
          </w:pPr>
          <w:r w:rsidRPr="00613330">
            <w:rPr>
              <w:rStyle w:val="PlaceholderText"/>
            </w:rPr>
            <w:t>Choose an item.</w:t>
          </w:r>
        </w:p>
      </w:docPartBody>
    </w:docPart>
    <w:docPart>
      <w:docPartPr>
        <w:name w:val="BA328F246A6947BDB0A298FD6E81C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6A2CB2-2A2E-4035-BD01-F734B58390C1}"/>
      </w:docPartPr>
      <w:docPartBody>
        <w:p w:rsidR="00000000" w:rsidRDefault="00A20E92">
          <w:pPr>
            <w:pStyle w:val="BA328F246A6947BDB0A298FD6E81C8B4"/>
          </w:pPr>
          <w:r w:rsidRPr="00613330">
            <w:rPr>
              <w:rStyle w:val="PlaceholderText"/>
            </w:rPr>
            <w:t>Choose an item.</w:t>
          </w:r>
        </w:p>
      </w:docPartBody>
    </w:docPart>
    <w:docPart>
      <w:docPartPr>
        <w:name w:val="6CA118001B664AC99DB87E256F89A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7D630-C6AB-4A19-9AA8-9A1CC0B97DD2}"/>
      </w:docPartPr>
      <w:docPartBody>
        <w:p w:rsidR="00000000" w:rsidRDefault="00A20E92">
          <w:pPr>
            <w:pStyle w:val="6CA118001B664AC99DB87E256F89A50B"/>
          </w:pPr>
          <w:r w:rsidRPr="00613330">
            <w:rPr>
              <w:rStyle w:val="PlaceholderText"/>
            </w:rPr>
            <w:t>Choose an item.</w:t>
          </w:r>
        </w:p>
      </w:docPartBody>
    </w:docPart>
    <w:docPart>
      <w:docPartPr>
        <w:name w:val="6A780C09212349DFAD768D901E102F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B1EDD-6F5F-452B-963D-AE9F40C0C6FA}"/>
      </w:docPartPr>
      <w:docPartBody>
        <w:p w:rsidR="00000000" w:rsidRDefault="00A20E92">
          <w:pPr>
            <w:pStyle w:val="6A780C09212349DFAD768D901E102F94"/>
          </w:pPr>
          <w:r w:rsidRPr="00613330">
            <w:rPr>
              <w:rStyle w:val="PlaceholderText"/>
            </w:rPr>
            <w:t>Choose an item.</w:t>
          </w:r>
        </w:p>
      </w:docPartBody>
    </w:docPart>
    <w:docPart>
      <w:docPartPr>
        <w:name w:val="252A13C6C7C443B980B480CE3B943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C31377-5EB5-40C8-BD4B-D370F2BAC6E7}"/>
      </w:docPartPr>
      <w:docPartBody>
        <w:p w:rsidR="00000000" w:rsidRDefault="00A20E92">
          <w:pPr>
            <w:pStyle w:val="252A13C6C7C443B980B480CE3B9431EC"/>
          </w:pPr>
          <w:r w:rsidRPr="00613330">
            <w:rPr>
              <w:rStyle w:val="PlaceholderText"/>
            </w:rPr>
            <w:t>Choose an item.</w:t>
          </w:r>
        </w:p>
      </w:docPartBody>
    </w:docPart>
    <w:docPart>
      <w:docPartPr>
        <w:name w:val="F694EE6C40A54167861554D096C4F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DD989-AF19-4ECC-9EC1-27E686290570}"/>
      </w:docPartPr>
      <w:docPartBody>
        <w:p w:rsidR="00000000" w:rsidRDefault="00A20E92">
          <w:pPr>
            <w:pStyle w:val="F694EE6C40A54167861554D096C4FF43"/>
          </w:pPr>
          <w:r w:rsidRPr="00613330">
            <w:rPr>
              <w:rStyle w:val="PlaceholderText"/>
            </w:rPr>
            <w:t>Choose an item.</w:t>
          </w:r>
        </w:p>
      </w:docPartBody>
    </w:docPart>
    <w:docPart>
      <w:docPartPr>
        <w:name w:val="B92E3A140EE047D38B80AFCB9E440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E60000-7C79-4C9D-830E-7E8C5F9FBA9D}"/>
      </w:docPartPr>
      <w:docPartBody>
        <w:p w:rsidR="00000000" w:rsidRDefault="00A20E92">
          <w:pPr>
            <w:pStyle w:val="B92E3A140EE047D38B80AFCB9E440D91"/>
          </w:pPr>
          <w:r w:rsidRPr="00613330">
            <w:rPr>
              <w:rStyle w:val="PlaceholderText"/>
            </w:rPr>
            <w:t>Choose an item.</w:t>
          </w:r>
        </w:p>
      </w:docPartBody>
    </w:docPart>
    <w:docPart>
      <w:docPartPr>
        <w:name w:val="35AF6CEBFF754FAF8456DEBFD25A65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1FB19-4436-40FD-AAE3-A97FE0BF1C6D}"/>
      </w:docPartPr>
      <w:docPartBody>
        <w:p w:rsidR="00000000" w:rsidRDefault="00A20E92">
          <w:pPr>
            <w:pStyle w:val="35AF6CEBFF754FAF8456DEBFD25A6565"/>
          </w:pPr>
          <w:r w:rsidRPr="00613330">
            <w:rPr>
              <w:rStyle w:val="PlaceholderText"/>
            </w:rPr>
            <w:t>Choose an item.</w:t>
          </w:r>
        </w:p>
      </w:docPartBody>
    </w:docPart>
    <w:docPart>
      <w:docPartPr>
        <w:name w:val="BBF949BE07EB493E9176BBD51F9C95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AC406E-76BC-4DC9-82E7-97E8ABC6816F}"/>
      </w:docPartPr>
      <w:docPartBody>
        <w:p w:rsidR="00000000" w:rsidRDefault="00A20E92">
          <w:pPr>
            <w:pStyle w:val="BBF949BE07EB493E9176BBD51F9C9508"/>
          </w:pPr>
          <w:r w:rsidRPr="006133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tique Oliv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DE4853BB6E147F3A0A73460B49F8FF6">
    <w:name w:val="EDE4853BB6E147F3A0A73460B49F8FF6"/>
  </w:style>
  <w:style w:type="paragraph" w:customStyle="1" w:styleId="838740E7D1FD46A2A0DEA2AB805C54A0">
    <w:name w:val="838740E7D1FD46A2A0DEA2AB805C54A0"/>
  </w:style>
  <w:style w:type="paragraph" w:customStyle="1" w:styleId="BAB846EEBC114E14A34E9A9BEF477DFA">
    <w:name w:val="BAB846EEBC114E14A34E9A9BEF477DFA"/>
  </w:style>
  <w:style w:type="paragraph" w:customStyle="1" w:styleId="EB26A4324E9545199A936701127FB22F">
    <w:name w:val="EB26A4324E9545199A936701127FB22F"/>
  </w:style>
  <w:style w:type="paragraph" w:customStyle="1" w:styleId="E590E2500C2B4450ACBB10C0890761E2">
    <w:name w:val="E590E2500C2B4450ACBB10C0890761E2"/>
  </w:style>
  <w:style w:type="paragraph" w:customStyle="1" w:styleId="36C4588409EB4D7D9EBC937176B997E3">
    <w:name w:val="36C4588409EB4D7D9EBC937176B997E3"/>
  </w:style>
  <w:style w:type="paragraph" w:customStyle="1" w:styleId="333E8D1DEDE24E5294DC63E1D5F2BE00">
    <w:name w:val="333E8D1DEDE24E5294DC63E1D5F2BE00"/>
  </w:style>
  <w:style w:type="paragraph" w:customStyle="1" w:styleId="BA328F246A6947BDB0A298FD6E81C8B4">
    <w:name w:val="BA328F246A6947BDB0A298FD6E81C8B4"/>
  </w:style>
  <w:style w:type="paragraph" w:customStyle="1" w:styleId="6CA118001B664AC99DB87E256F89A50B">
    <w:name w:val="6CA118001B664AC99DB87E256F89A50B"/>
  </w:style>
  <w:style w:type="paragraph" w:customStyle="1" w:styleId="6A780C09212349DFAD768D901E102F94">
    <w:name w:val="6A780C09212349DFAD768D901E102F94"/>
  </w:style>
  <w:style w:type="paragraph" w:customStyle="1" w:styleId="252A13C6C7C443B980B480CE3B9431EC">
    <w:name w:val="252A13C6C7C443B980B480CE3B9431EC"/>
  </w:style>
  <w:style w:type="paragraph" w:customStyle="1" w:styleId="F694EE6C40A54167861554D096C4FF43">
    <w:name w:val="F694EE6C40A54167861554D096C4FF43"/>
  </w:style>
  <w:style w:type="paragraph" w:customStyle="1" w:styleId="B92E3A140EE047D38B80AFCB9E440D91">
    <w:name w:val="B92E3A140EE047D38B80AFCB9E440D91"/>
  </w:style>
  <w:style w:type="paragraph" w:customStyle="1" w:styleId="35AF6CEBFF754FAF8456DEBFD25A6565">
    <w:name w:val="35AF6CEBFF754FAF8456DEBFD25A6565"/>
  </w:style>
  <w:style w:type="paragraph" w:customStyle="1" w:styleId="BBF949BE07EB493E9176BBD51F9C9508">
    <w:name w:val="BBF949BE07EB493E9176BBD51F9C950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702AF0-96CC-4EB6-A826-24621B05E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HOME QUOTE QUESTIONAIRRE-ONLINE.dotx</Template>
  <TotalTime>3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</dc:creator>
  <cp:keywords/>
  <dc:description/>
  <cp:lastModifiedBy>Lisa</cp:lastModifiedBy>
  <cp:revision>1</cp:revision>
  <dcterms:created xsi:type="dcterms:W3CDTF">2012-01-12T01:27:00Z</dcterms:created>
  <dcterms:modified xsi:type="dcterms:W3CDTF">2012-01-12T01:30:00Z</dcterms:modified>
</cp:coreProperties>
</file>