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EB" w:rsidRPr="00586DCE" w:rsidRDefault="00ED23EB" w:rsidP="00586DCE">
      <w:pPr>
        <w:spacing w:line="240" w:lineRule="auto"/>
        <w:rPr>
          <w:b/>
          <w:sz w:val="28"/>
          <w:szCs w:val="28"/>
        </w:rPr>
      </w:pPr>
      <w:r w:rsidRPr="00586DCE">
        <w:rPr>
          <w:b/>
          <w:sz w:val="28"/>
          <w:szCs w:val="28"/>
        </w:rPr>
        <w:t>Auto Quote Questionnaire</w:t>
      </w:r>
    </w:p>
    <w:tbl>
      <w:tblPr>
        <w:tblStyle w:val="TableGrid"/>
        <w:tblpPr w:leftFromText="180" w:rightFromText="180" w:vertAnchor="text" w:horzAnchor="margin" w:tblpXSpec="center" w:tblpY="297"/>
        <w:tblW w:w="11245" w:type="dxa"/>
        <w:tblLook w:val="04A0"/>
      </w:tblPr>
      <w:tblGrid>
        <w:gridCol w:w="2249"/>
        <w:gridCol w:w="2249"/>
        <w:gridCol w:w="2249"/>
        <w:gridCol w:w="2249"/>
        <w:gridCol w:w="2249"/>
      </w:tblGrid>
      <w:tr w:rsidR="00586DCE" w:rsidTr="00586DCE">
        <w:trPr>
          <w:trHeight w:val="703"/>
        </w:trPr>
        <w:tc>
          <w:tcPr>
            <w:tcW w:w="2249" w:type="dxa"/>
          </w:tcPr>
          <w:p w:rsidR="00586DCE" w:rsidRDefault="00586DCE" w:rsidP="00586DCE">
            <w:r>
              <w:t>Full Name</w:t>
            </w:r>
          </w:p>
        </w:tc>
        <w:tc>
          <w:tcPr>
            <w:tcW w:w="2249" w:type="dxa"/>
          </w:tcPr>
          <w:p w:rsidR="00586DCE" w:rsidRDefault="00586DCE" w:rsidP="00586DCE">
            <w:r>
              <w:t>Occupation</w:t>
            </w:r>
          </w:p>
        </w:tc>
        <w:tc>
          <w:tcPr>
            <w:tcW w:w="2249" w:type="dxa"/>
          </w:tcPr>
          <w:p w:rsidR="00586DCE" w:rsidRDefault="00586DCE" w:rsidP="00586DCE">
            <w:r>
              <w:t>Date of Birth</w:t>
            </w:r>
          </w:p>
        </w:tc>
        <w:tc>
          <w:tcPr>
            <w:tcW w:w="2249" w:type="dxa"/>
          </w:tcPr>
          <w:p w:rsidR="00586DCE" w:rsidRDefault="001B5FFF" w:rsidP="00586DCE">
            <w:r>
              <w:t>Driver’s License #</w:t>
            </w:r>
          </w:p>
        </w:tc>
        <w:tc>
          <w:tcPr>
            <w:tcW w:w="2249" w:type="dxa"/>
          </w:tcPr>
          <w:p w:rsidR="00586DCE" w:rsidRDefault="00586DCE" w:rsidP="00586DCE">
            <w:r>
              <w:t>SSN#</w:t>
            </w:r>
          </w:p>
        </w:tc>
      </w:tr>
      <w:tr w:rsidR="00586DCE" w:rsidTr="00586DCE">
        <w:trPr>
          <w:trHeight w:val="703"/>
        </w:trPr>
        <w:tc>
          <w:tcPr>
            <w:tcW w:w="2249" w:type="dxa"/>
          </w:tcPr>
          <w:p w:rsidR="00586DCE" w:rsidRDefault="00420E4D" w:rsidP="0007443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86DCE">
              <w:instrText xml:space="preserve"> FORMTEXT </w:instrText>
            </w:r>
            <w:r>
              <w:fldChar w:fldCharType="separate"/>
            </w:r>
            <w:r w:rsidR="00074432">
              <w:t> </w:t>
            </w:r>
            <w:r w:rsidR="00074432">
              <w:t> </w:t>
            </w:r>
            <w:r w:rsidR="00074432">
              <w:t> </w:t>
            </w:r>
            <w:r w:rsidR="00074432">
              <w:t> </w:t>
            </w:r>
            <w:r w:rsidR="00074432">
              <w:t> </w:t>
            </w:r>
            <w:r>
              <w:fldChar w:fldCharType="end"/>
            </w:r>
            <w:bookmarkEnd w:id="0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86DCE" w:rsidTr="00586DCE">
        <w:trPr>
          <w:trHeight w:val="703"/>
        </w:trPr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86DCE" w:rsidTr="00586DCE">
        <w:trPr>
          <w:trHeight w:val="703"/>
        </w:trPr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249" w:type="dxa"/>
          </w:tcPr>
          <w:p w:rsidR="00586DCE" w:rsidRDefault="00420E4D" w:rsidP="00586DC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="00586DCE">
              <w:instrText xml:space="preserve"> FORMTEXT </w:instrText>
            </w:r>
            <w:r>
              <w:fldChar w:fldCharType="separate"/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 w:rsidR="00586DCE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226C6B" w:rsidRDefault="00ED23EB" w:rsidP="00586DCE">
      <w:pPr>
        <w:spacing w:line="240" w:lineRule="auto"/>
      </w:pPr>
      <w:r>
        <w:t xml:space="preserve">Date: </w:t>
      </w:r>
      <w:sdt>
        <w:sdtPr>
          <w:id w:val="23365485"/>
          <w:placeholder>
            <w:docPart w:val="441B403048D24BCE9E8DF5F78BA10D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40FBF">
            <w:rPr>
              <w:rStyle w:val="PlaceholderText"/>
            </w:rPr>
            <w:t>Click here to enter a date.</w:t>
          </w:r>
        </w:sdtContent>
      </w:sdt>
      <w:r>
        <w:t xml:space="preserve"> Referred By:</w:t>
      </w:r>
      <w:r w:rsidR="00420E4D">
        <w:fldChar w:fldCharType="begin">
          <w:ffData>
            <w:name w:val="Text1"/>
            <w:enabled/>
            <w:calcOnExit w:val="0"/>
            <w:textInput/>
          </w:ffData>
        </w:fldChar>
      </w:r>
      <w:bookmarkStart w:id="15" w:name="Text1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15"/>
    </w:p>
    <w:p w:rsidR="00586DCE" w:rsidRDefault="00F51107" w:rsidP="00586DCE">
      <w:pPr>
        <w:spacing w:line="240" w:lineRule="auto"/>
      </w:pPr>
      <w:r>
        <w:t xml:space="preserve">Business use: </w:t>
      </w:r>
      <w:sdt>
        <w:sdtPr>
          <w:id w:val="23365491"/>
          <w:placeholder>
            <w:docPart w:val="67C79422B83E41E784123BDC24876DB3"/>
          </w:placeholder>
          <w:showingPlcHdr/>
          <w:comboBox>
            <w:listItem w:value="Please Select One"/>
            <w:listItem w:displayText="Yes" w:value="Yes"/>
            <w:listItem w:displayText="No" w:value="No"/>
          </w:comboBox>
        </w:sdtPr>
        <w:sdtContent>
          <w:r w:rsidRPr="00440FBF">
            <w:rPr>
              <w:rStyle w:val="PlaceholderText"/>
            </w:rPr>
            <w:t>Choose an item.</w:t>
          </w:r>
        </w:sdtContent>
      </w:sdt>
      <w:r>
        <w:t xml:space="preserve"> Type </w:t>
      </w:r>
      <w:r w:rsidR="00586DCE">
        <w:t>of</w:t>
      </w:r>
      <w:r>
        <w:t xml:space="preserve"> Business: </w:t>
      </w:r>
      <w:r w:rsidR="00420E4D"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16"/>
      <w:r>
        <w:t xml:space="preserve"> FEIN:</w:t>
      </w:r>
      <w:r w:rsidR="00420E4D"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17"/>
      <w:r w:rsidR="00586DCE" w:rsidRPr="00586DCE">
        <w:t xml:space="preserve"> </w:t>
      </w:r>
    </w:p>
    <w:p w:rsidR="00ED23EB" w:rsidRDefault="00586DCE" w:rsidP="00586DCE">
      <w:pPr>
        <w:spacing w:line="240" w:lineRule="auto"/>
      </w:pPr>
      <w:r>
        <w:t>Mailing Address:</w:t>
      </w:r>
      <w:r w:rsidR="00420E4D"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18"/>
      <w:r>
        <w:t xml:space="preserve"> City/State/Zip:</w:t>
      </w:r>
      <w:r w:rsidR="00420E4D"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19"/>
    </w:p>
    <w:tbl>
      <w:tblPr>
        <w:tblStyle w:val="TableGrid"/>
        <w:tblpPr w:leftFromText="180" w:rightFromText="180" w:vertAnchor="text" w:horzAnchor="margin" w:tblpXSpec="center" w:tblpY="351"/>
        <w:tblW w:w="10996" w:type="dxa"/>
        <w:tblLook w:val="04A0"/>
      </w:tblPr>
      <w:tblGrid>
        <w:gridCol w:w="1580"/>
        <w:gridCol w:w="1768"/>
        <w:gridCol w:w="2340"/>
        <w:gridCol w:w="3107"/>
        <w:gridCol w:w="2201"/>
      </w:tblGrid>
      <w:tr w:rsidR="009403ED" w:rsidTr="009403ED">
        <w:trPr>
          <w:trHeight w:val="778"/>
        </w:trPr>
        <w:tc>
          <w:tcPr>
            <w:tcW w:w="1580" w:type="dxa"/>
          </w:tcPr>
          <w:p w:rsidR="009403ED" w:rsidRDefault="009403ED" w:rsidP="00586DCE">
            <w:r>
              <w:t>Year</w:t>
            </w:r>
          </w:p>
        </w:tc>
        <w:tc>
          <w:tcPr>
            <w:tcW w:w="1768" w:type="dxa"/>
          </w:tcPr>
          <w:p w:rsidR="009403ED" w:rsidRDefault="009403ED" w:rsidP="00586DCE">
            <w:r>
              <w:t xml:space="preserve">Make </w:t>
            </w:r>
          </w:p>
        </w:tc>
        <w:tc>
          <w:tcPr>
            <w:tcW w:w="2340" w:type="dxa"/>
          </w:tcPr>
          <w:p w:rsidR="009403ED" w:rsidRDefault="009403ED" w:rsidP="00586DCE">
            <w:r>
              <w:t>Model</w:t>
            </w:r>
          </w:p>
        </w:tc>
        <w:tc>
          <w:tcPr>
            <w:tcW w:w="3107" w:type="dxa"/>
          </w:tcPr>
          <w:p w:rsidR="009403ED" w:rsidRDefault="009403ED" w:rsidP="00586DCE">
            <w:r>
              <w:t>VIN</w:t>
            </w:r>
          </w:p>
        </w:tc>
        <w:tc>
          <w:tcPr>
            <w:tcW w:w="2201" w:type="dxa"/>
          </w:tcPr>
          <w:p w:rsidR="009403ED" w:rsidRDefault="009403ED" w:rsidP="00586DCE">
            <w:r>
              <w:t>Value</w:t>
            </w:r>
          </w:p>
        </w:tc>
      </w:tr>
      <w:tr w:rsidR="009403ED" w:rsidTr="009403ED">
        <w:trPr>
          <w:trHeight w:val="778"/>
        </w:trPr>
        <w:tc>
          <w:tcPr>
            <w:tcW w:w="1580" w:type="dxa"/>
          </w:tcPr>
          <w:p w:rsidR="009403ED" w:rsidRDefault="00420E4D" w:rsidP="00586DCE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68" w:type="dxa"/>
          </w:tcPr>
          <w:p w:rsidR="009403ED" w:rsidRDefault="00420E4D" w:rsidP="00586DC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340" w:type="dxa"/>
          </w:tcPr>
          <w:p w:rsidR="009403ED" w:rsidRDefault="00420E4D" w:rsidP="00586DC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107" w:type="dxa"/>
          </w:tcPr>
          <w:p w:rsidR="009403ED" w:rsidRDefault="00420E4D" w:rsidP="00586DCE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201" w:type="dxa"/>
          </w:tcPr>
          <w:p w:rsidR="009403ED" w:rsidRDefault="00420E4D" w:rsidP="00586DCE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4" w:name="Text33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9403ED" w:rsidTr="009403ED">
        <w:trPr>
          <w:trHeight w:val="778"/>
        </w:trPr>
        <w:tc>
          <w:tcPr>
            <w:tcW w:w="1580" w:type="dxa"/>
          </w:tcPr>
          <w:p w:rsidR="009403ED" w:rsidRDefault="00420E4D" w:rsidP="00586DC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768" w:type="dxa"/>
          </w:tcPr>
          <w:p w:rsidR="009403ED" w:rsidRDefault="00420E4D" w:rsidP="00586DC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340" w:type="dxa"/>
          </w:tcPr>
          <w:p w:rsidR="009403ED" w:rsidRDefault="00420E4D" w:rsidP="00586DCE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107" w:type="dxa"/>
          </w:tcPr>
          <w:p w:rsidR="009403ED" w:rsidRDefault="00420E4D" w:rsidP="00586DCE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2201" w:type="dxa"/>
          </w:tcPr>
          <w:p w:rsidR="009403ED" w:rsidRDefault="00420E4D" w:rsidP="00586DCE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9403ED" w:rsidTr="009403ED">
        <w:trPr>
          <w:trHeight w:val="778"/>
        </w:trPr>
        <w:tc>
          <w:tcPr>
            <w:tcW w:w="1580" w:type="dxa"/>
          </w:tcPr>
          <w:p w:rsidR="009403ED" w:rsidRDefault="00420E4D" w:rsidP="00586DCE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768" w:type="dxa"/>
          </w:tcPr>
          <w:p w:rsidR="009403ED" w:rsidRDefault="00420E4D" w:rsidP="00586DC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340" w:type="dxa"/>
          </w:tcPr>
          <w:p w:rsidR="009403ED" w:rsidRDefault="00420E4D" w:rsidP="00586DCE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107" w:type="dxa"/>
          </w:tcPr>
          <w:p w:rsidR="009403ED" w:rsidRDefault="00420E4D" w:rsidP="00586DCE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201" w:type="dxa"/>
          </w:tcPr>
          <w:p w:rsidR="009403ED" w:rsidRDefault="00420E4D" w:rsidP="00586DCE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9403ED">
              <w:instrText xml:space="preserve"> FORMTEXT </w:instrText>
            </w:r>
            <w:r>
              <w:fldChar w:fldCharType="separate"/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 w:rsidR="009403ED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:rsidR="00F51107" w:rsidRDefault="00F51107" w:rsidP="00586DCE">
      <w:pPr>
        <w:spacing w:line="240" w:lineRule="auto"/>
      </w:pPr>
      <w:r>
        <w:t xml:space="preserve">Phone (Home) </w:t>
      </w:r>
      <w:r w:rsidR="00420E4D"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35"/>
      <w:r>
        <w:t xml:space="preserve"> Work:</w:t>
      </w:r>
      <w:r w:rsidR="00420E4D">
        <w:fldChar w:fldCharType="begin">
          <w:ffData>
            <w:name w:val="Text19"/>
            <w:enabled/>
            <w:calcOnExit w:val="0"/>
            <w:textInput/>
          </w:ffData>
        </w:fldChar>
      </w:r>
      <w:bookmarkStart w:id="36" w:name="Text19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36"/>
      <w:r>
        <w:t xml:space="preserve"> Cell:</w:t>
      </w:r>
      <w:r w:rsidR="00420E4D">
        <w:fldChar w:fldCharType="begin">
          <w:ffData>
            <w:name w:val="Text20"/>
            <w:enabled/>
            <w:calcOnExit w:val="0"/>
            <w:textInput/>
          </w:ffData>
        </w:fldChar>
      </w:r>
      <w:bookmarkStart w:id="37" w:name="Text20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37"/>
    </w:p>
    <w:p w:rsidR="00F51107" w:rsidRDefault="009403ED" w:rsidP="00586DCE">
      <w:pPr>
        <w:spacing w:line="240" w:lineRule="auto"/>
      </w:pPr>
      <w:r>
        <w:t>Value of any permanently attached after market equipment of signage?</w:t>
      </w:r>
      <w:sdt>
        <w:sdtPr>
          <w:id w:val="23365493"/>
          <w:placeholder>
            <w:docPart w:val="67C79422B83E41E784123BDC24876DB3"/>
          </w:placeholder>
          <w:showingPlcHdr/>
          <w:comboBox>
            <w:listItem w:value="Please Select One"/>
            <w:listItem w:displayText="Yes" w:value="Yes"/>
            <w:listItem w:displayText="No" w:value="No"/>
          </w:comboBox>
        </w:sdtPr>
        <w:sdtContent>
          <w:r w:rsidRPr="00440FBF">
            <w:rPr>
              <w:rStyle w:val="PlaceholderText"/>
            </w:rPr>
            <w:t>Choose an item.</w:t>
          </w:r>
        </w:sdtContent>
      </w:sdt>
    </w:p>
    <w:p w:rsidR="009403ED" w:rsidRDefault="009403ED" w:rsidP="00586DCE">
      <w:pPr>
        <w:spacing w:line="240" w:lineRule="auto"/>
      </w:pPr>
      <w:r>
        <w:t>Name and Address of Lien holder if applicable:</w:t>
      </w:r>
      <w:r w:rsidR="00420E4D">
        <w:fldChar w:fldCharType="begin">
          <w:ffData>
            <w:name w:val="Text36"/>
            <w:enabled/>
            <w:calcOnExit w:val="0"/>
            <w:textInput/>
          </w:ffData>
        </w:fldChar>
      </w:r>
      <w:bookmarkStart w:id="38" w:name="Text36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38"/>
      <w:r>
        <w:t xml:space="preserve"> Mileage Radius: </w:t>
      </w:r>
      <w:sdt>
        <w:sdtPr>
          <w:id w:val="23365495"/>
          <w:placeholder>
            <w:docPart w:val="67C79422B83E41E784123BDC24876DB3"/>
          </w:placeholder>
          <w:showingPlcHdr/>
          <w:comboBox>
            <w:listItem w:value="Please Select One"/>
            <w:listItem w:displayText="50" w:value="50"/>
            <w:listItem w:displayText="100" w:value="100"/>
            <w:listItem w:displayText="300" w:value="300"/>
          </w:comboBox>
        </w:sdtPr>
        <w:sdtContent>
          <w:r w:rsidRPr="00440FBF">
            <w:rPr>
              <w:rStyle w:val="PlaceholderText"/>
            </w:rPr>
            <w:t>Choose an item.</w:t>
          </w:r>
        </w:sdtContent>
      </w:sdt>
    </w:p>
    <w:p w:rsidR="009403ED" w:rsidRDefault="009403ED" w:rsidP="00586DCE">
      <w:pPr>
        <w:spacing w:line="240" w:lineRule="auto"/>
      </w:pPr>
      <w:r>
        <w:t>Is the vehicle used to make deliveries?</w:t>
      </w:r>
      <w:r w:rsidR="00420E4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"/>
      <w:r>
        <w:instrText xml:space="preserve"> FORMCHECKBOX </w:instrText>
      </w:r>
      <w:r w:rsidR="00420E4D">
        <w:fldChar w:fldCharType="separate"/>
      </w:r>
      <w:r w:rsidR="00420E4D">
        <w:fldChar w:fldCharType="end"/>
      </w:r>
      <w:bookmarkEnd w:id="39"/>
      <w:r>
        <w:t xml:space="preserve"> Does the driver have a CDL? </w:t>
      </w:r>
      <w:r w:rsidR="00420E4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"/>
      <w:r>
        <w:instrText xml:space="preserve"> FORMCHECKBOX </w:instrText>
      </w:r>
      <w:r w:rsidR="00420E4D">
        <w:fldChar w:fldCharType="separate"/>
      </w:r>
      <w:r w:rsidR="00420E4D">
        <w:fldChar w:fldCharType="end"/>
      </w:r>
      <w:bookmarkEnd w:id="40"/>
      <w:r w:rsidRPr="009403ED">
        <w:t xml:space="preserve"> </w:t>
      </w:r>
    </w:p>
    <w:p w:rsidR="009403ED" w:rsidRDefault="009403ED" w:rsidP="00586DCE">
      <w:pPr>
        <w:spacing w:line="240" w:lineRule="auto"/>
      </w:pPr>
      <w:r>
        <w:t xml:space="preserve">Current Carrier </w:t>
      </w:r>
      <w:r w:rsidR="00420E4D">
        <w:fldChar w:fldCharType="begin">
          <w:ffData>
            <w:name w:val="Text37"/>
            <w:enabled/>
            <w:calcOnExit w:val="0"/>
            <w:textInput/>
          </w:ffData>
        </w:fldChar>
      </w:r>
      <w:bookmarkStart w:id="41" w:name="Text37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41"/>
      <w:r>
        <w:t xml:space="preserve"> Policy # </w:t>
      </w:r>
      <w:r w:rsidR="00420E4D">
        <w:fldChar w:fldCharType="begin">
          <w:ffData>
            <w:name w:val="Text38"/>
            <w:enabled/>
            <w:calcOnExit w:val="0"/>
            <w:textInput/>
          </w:ffData>
        </w:fldChar>
      </w:r>
      <w:bookmarkStart w:id="42" w:name="Text38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42"/>
      <w:r w:rsidR="00586DCE">
        <w:t xml:space="preserve"> </w:t>
      </w:r>
      <w:r>
        <w:t xml:space="preserve"> Expiration Date</w:t>
      </w:r>
      <w:sdt>
        <w:sdtPr>
          <w:id w:val="23365511"/>
          <w:placeholder>
            <w:docPart w:val="441B403048D24BCE9E8DF5F78BA10D0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40FBF">
            <w:rPr>
              <w:rStyle w:val="PlaceholderText"/>
            </w:rPr>
            <w:t>Click here to enter a date.</w:t>
          </w:r>
        </w:sdtContent>
      </w:sdt>
    </w:p>
    <w:p w:rsidR="009403ED" w:rsidRDefault="009403ED" w:rsidP="00586DCE">
      <w:pPr>
        <w:spacing w:line="240" w:lineRule="auto"/>
      </w:pPr>
      <w:r>
        <w:t>Current liability limits:</w:t>
      </w:r>
      <w:r w:rsidR="00420E4D">
        <w:fldChar w:fldCharType="begin">
          <w:ffData>
            <w:name w:val="Text39"/>
            <w:enabled/>
            <w:calcOnExit w:val="0"/>
            <w:textInput/>
          </w:ffData>
        </w:fldChar>
      </w:r>
      <w:bookmarkStart w:id="43" w:name="Text39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43"/>
      <w:r>
        <w:t xml:space="preserve"> Comprehensive deductible:</w:t>
      </w:r>
      <w:r w:rsidR="00420E4D">
        <w:fldChar w:fldCharType="begin">
          <w:ffData>
            <w:name w:val="Text40"/>
            <w:enabled/>
            <w:calcOnExit w:val="0"/>
            <w:textInput/>
          </w:ffData>
        </w:fldChar>
      </w:r>
      <w:bookmarkStart w:id="44" w:name="Text40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44"/>
      <w:r>
        <w:t xml:space="preserve"> Collision Deductible:</w:t>
      </w:r>
      <w:r w:rsidR="00420E4D">
        <w:fldChar w:fldCharType="begin">
          <w:ffData>
            <w:name w:val="Text41"/>
            <w:enabled/>
            <w:calcOnExit w:val="0"/>
            <w:textInput/>
          </w:ffData>
        </w:fldChar>
      </w:r>
      <w:bookmarkStart w:id="45" w:name="Text41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45"/>
    </w:p>
    <w:p w:rsidR="009403ED" w:rsidRDefault="009403ED" w:rsidP="00586DCE">
      <w:pPr>
        <w:spacing w:line="240" w:lineRule="auto"/>
      </w:pPr>
      <w:r>
        <w:t>Collision deductible:</w:t>
      </w:r>
      <w:r w:rsidR="00420E4D">
        <w:fldChar w:fldCharType="begin">
          <w:ffData>
            <w:name w:val="Text42"/>
            <w:enabled/>
            <w:calcOnExit w:val="0"/>
            <w:textInput/>
          </w:ffData>
        </w:fldChar>
      </w:r>
      <w:bookmarkStart w:id="46" w:name="Text42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46"/>
    </w:p>
    <w:p w:rsidR="009403ED" w:rsidRDefault="009403ED" w:rsidP="00586DCE">
      <w:pPr>
        <w:spacing w:line="240" w:lineRule="auto"/>
      </w:pPr>
      <w:r>
        <w:t xml:space="preserve">Does the driver(s) have any tickets or accidents in the last three years? </w:t>
      </w:r>
      <w:sdt>
        <w:sdtPr>
          <w:id w:val="23365512"/>
          <w:placeholder>
            <w:docPart w:val="67C79422B83E41E784123BDC24876DB3"/>
          </w:placeholder>
          <w:showingPlcHdr/>
          <w:comboBox>
            <w:listItem w:value="Please Select One"/>
            <w:listItem w:displayText="Yes" w:value="Yes"/>
            <w:listItem w:displayText="No" w:value="No"/>
          </w:comboBox>
        </w:sdtPr>
        <w:sdtContent>
          <w:r w:rsidR="00586DCE" w:rsidRPr="00440FBF">
            <w:rPr>
              <w:rStyle w:val="PlaceholderText"/>
            </w:rPr>
            <w:t>Choose an item.</w:t>
          </w:r>
        </w:sdtContent>
      </w:sdt>
    </w:p>
    <w:p w:rsidR="009403ED" w:rsidRDefault="009403ED" w:rsidP="00586DCE">
      <w:pPr>
        <w:spacing w:line="240" w:lineRule="auto"/>
      </w:pPr>
      <w:r>
        <w:t>If yes please explain:</w:t>
      </w:r>
      <w:r w:rsidR="00420E4D">
        <w:fldChar w:fldCharType="begin">
          <w:ffData>
            <w:name w:val="Text43"/>
            <w:enabled/>
            <w:calcOnExit w:val="0"/>
            <w:textInput/>
          </w:ffData>
        </w:fldChar>
      </w:r>
      <w:bookmarkStart w:id="47" w:name="Text43"/>
      <w:r>
        <w:instrText xml:space="preserve"> FORMTEXT </w:instrText>
      </w:r>
      <w:r w:rsidR="00420E4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20E4D">
        <w:fldChar w:fldCharType="end"/>
      </w:r>
      <w:bookmarkEnd w:id="47"/>
    </w:p>
    <w:sectPr w:rsidR="009403ED" w:rsidSect="00226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9AE" w:rsidRDefault="000549AE" w:rsidP="00586DCE">
      <w:pPr>
        <w:spacing w:after="0" w:line="240" w:lineRule="auto"/>
      </w:pPr>
      <w:r>
        <w:separator/>
      </w:r>
    </w:p>
  </w:endnote>
  <w:endnote w:type="continuationSeparator" w:id="0">
    <w:p w:rsidR="000549AE" w:rsidRDefault="000549AE" w:rsidP="0058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DCE" w:rsidRDefault="00586D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DCE" w:rsidRDefault="00586DCE">
    <w:pPr>
      <w:pStyle w:val="Footer"/>
    </w:pPr>
    <w:r>
      <w:t xml:space="preserve">Please return to our office: fax to 745-7416 or email us at </w:t>
    </w:r>
    <w:r w:rsidRPr="00586DCE">
      <w:t>vis@mtaonline.net</w:t>
    </w:r>
  </w:p>
  <w:p w:rsidR="00586DCE" w:rsidRDefault="00586DCE">
    <w:pPr>
      <w:pStyle w:val="Footer"/>
    </w:pPr>
    <w:r>
      <w:t>We look forward to working with you!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DCE" w:rsidRDefault="00586D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9AE" w:rsidRDefault="000549AE" w:rsidP="00586DCE">
      <w:pPr>
        <w:spacing w:after="0" w:line="240" w:lineRule="auto"/>
      </w:pPr>
      <w:r>
        <w:separator/>
      </w:r>
    </w:p>
  </w:footnote>
  <w:footnote w:type="continuationSeparator" w:id="0">
    <w:p w:rsidR="000549AE" w:rsidRDefault="000549AE" w:rsidP="0058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DCE" w:rsidRDefault="00420E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7829" o:spid="_x0000_s2050" type="#_x0000_t136" style="position:absolute;margin-left:0;margin-top:0;width:586.4pt;height:73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alley Insurance Services, LLC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DCE" w:rsidRDefault="00420E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7830" o:spid="_x0000_s2051" type="#_x0000_t136" style="position:absolute;margin-left:0;margin-top:0;width:586.4pt;height:73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alley Insurance Services, LLC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DCE" w:rsidRDefault="00420E4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7828" o:spid="_x0000_s2049" type="#_x0000_t136" style="position:absolute;margin-left:0;margin-top:0;width:586.4pt;height:73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alley Insurance Services, LLC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49AE"/>
    <w:rsid w:val="000549AE"/>
    <w:rsid w:val="00074432"/>
    <w:rsid w:val="001B5FFF"/>
    <w:rsid w:val="00226C6B"/>
    <w:rsid w:val="00420E4D"/>
    <w:rsid w:val="0043740F"/>
    <w:rsid w:val="00586DCE"/>
    <w:rsid w:val="007862C2"/>
    <w:rsid w:val="009403ED"/>
    <w:rsid w:val="00C53E5D"/>
    <w:rsid w:val="00DE7960"/>
    <w:rsid w:val="00ED23EB"/>
    <w:rsid w:val="00F5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E7960"/>
    <w:pPr>
      <w:spacing w:after="0" w:line="240" w:lineRule="auto"/>
    </w:pPr>
    <w:rPr>
      <w:rFonts w:ascii="Antique Olive" w:eastAsiaTheme="majorEastAsia" w:hAnsi="Antique Olive" w:cstheme="majorBid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D23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3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8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DCE"/>
  </w:style>
  <w:style w:type="paragraph" w:styleId="Footer">
    <w:name w:val="footer"/>
    <w:basedOn w:val="Normal"/>
    <w:link w:val="FooterChar"/>
    <w:uiPriority w:val="99"/>
    <w:unhideWhenUsed/>
    <w:rsid w:val="0058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CE"/>
  </w:style>
  <w:style w:type="character" w:styleId="Hyperlink">
    <w:name w:val="Hyperlink"/>
    <w:basedOn w:val="DefaultParagraphFont"/>
    <w:uiPriority w:val="99"/>
    <w:unhideWhenUsed/>
    <w:rsid w:val="00586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IS%20FOLDERS\VIS%20FORMS\QUESTIONNAIRE\AUTO%20QUOTE%20QUESTIONAIRRE-ONL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1B403048D24BCE9E8DF5F78BA10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EE315-5C40-4394-8CDA-477955CDD7DC}"/>
      </w:docPartPr>
      <w:docPartBody>
        <w:p w:rsidR="00000000" w:rsidRDefault="00651901">
          <w:pPr>
            <w:pStyle w:val="441B403048D24BCE9E8DF5F78BA10D05"/>
          </w:pPr>
          <w:r w:rsidRPr="00440FBF">
            <w:rPr>
              <w:rStyle w:val="PlaceholderText"/>
            </w:rPr>
            <w:t>Click here to enter a date.</w:t>
          </w:r>
        </w:p>
      </w:docPartBody>
    </w:docPart>
    <w:docPart>
      <w:docPartPr>
        <w:name w:val="67C79422B83E41E784123BDC2487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F635-E82B-4C65-9424-D79B7E4BD93B}"/>
      </w:docPartPr>
      <w:docPartBody>
        <w:p w:rsidR="00000000" w:rsidRDefault="00651901">
          <w:pPr>
            <w:pStyle w:val="67C79422B83E41E784123BDC24876DB3"/>
          </w:pPr>
          <w:r w:rsidRPr="00440F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51901"/>
    <w:rsid w:val="0065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1B403048D24BCE9E8DF5F78BA10D05">
    <w:name w:val="441B403048D24BCE9E8DF5F78BA10D05"/>
  </w:style>
  <w:style w:type="paragraph" w:customStyle="1" w:styleId="67C79422B83E41E784123BDC24876DB3">
    <w:name w:val="67C79422B83E41E784123BDC24876D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FE558-E518-4939-985D-BDDA9AD2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 QUOTE QUESTIONAIRRE-ONLINE.dotx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</cp:revision>
  <dcterms:created xsi:type="dcterms:W3CDTF">2011-12-28T19:27:00Z</dcterms:created>
  <dcterms:modified xsi:type="dcterms:W3CDTF">2011-12-28T19:29:00Z</dcterms:modified>
</cp:coreProperties>
</file>